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9A7D" w14:textId="77777777" w:rsidR="006E6D8D" w:rsidRDefault="006E6D8D"/>
    <w:p w14:paraId="2E679650" w14:textId="77777777" w:rsidR="00EB0892" w:rsidRDefault="00EB0892"/>
    <w:p w14:paraId="56FE39ED" w14:textId="77777777" w:rsidR="00EB0892" w:rsidRDefault="00EB0892"/>
    <w:p w14:paraId="72012225" w14:textId="77777777" w:rsidR="00EB0892" w:rsidRDefault="00EB0892" w:rsidP="00B07ACF">
      <w:pPr>
        <w:spacing w:beforeLines="40" w:before="96" w:afterLines="40" w:after="9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EB0892" w14:paraId="05339B51" w14:textId="77777777" w:rsidTr="003D43B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087D89C" w14:textId="77777777" w:rsidR="00425038" w:rsidRPr="00425038" w:rsidRDefault="00425038" w:rsidP="00425038">
            <w:pPr>
              <w:spacing w:beforeLines="40" w:before="96" w:afterLines="40" w:after="96"/>
              <w:rPr>
                <w:rStyle w:val="Heading2Char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B922EA" wp14:editId="377D683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-855345</wp:posOffset>
                      </wp:positionV>
                      <wp:extent cx="5924550" cy="6953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FF94A" w14:textId="77777777" w:rsidR="00425038" w:rsidRDefault="00425038" w:rsidP="00B07A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eop"/>
                                      <w:rFonts w:ascii="Calibri" w:hAnsi="Calibri" w:cs="Calibri"/>
                                      <w:color w:val="5B9BD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b/>
                                      <w:bCs/>
                                      <w:color w:val="5B9BD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QEC Parenting Assessment and Skill Development Service (PASDS)</w:t>
                                  </w: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color w:val="5B9BD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  <w:p w14:paraId="67FB566F" w14:textId="77777777" w:rsidR="00B07ACF" w:rsidRDefault="00425038" w:rsidP="00B07A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LT Pro" w:hAnsi="Avenir Next LT Pro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color w:val="5B9BD5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Referral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922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-67.35pt;width:466.5pt;height:54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" filled="f" stroked="f" strokeweight=".5pt">
                      <v:textbox>
                        <w:txbxContent>
                          <w:p w14:paraId="46AFF94A" w14:textId="77777777" w:rsidR="00425038" w:rsidRDefault="00425038" w:rsidP="00B07ACF">
                            <w:pPr>
                              <w:spacing w:after="0" w:line="240" w:lineRule="auto"/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QEC Parenting Assessment and Skill Development Service (PASDS)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7FB566F" w14:textId="77777777" w:rsidR="00B07ACF" w:rsidRDefault="00425038" w:rsidP="00B07ACF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Referral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Style w:val="Heading2Char"/>
                <w:lang w:val="en-US"/>
              </w:rPr>
              <w:t>P</w:t>
            </w:r>
            <w:r>
              <w:rPr>
                <w:rStyle w:val="Heading2Char"/>
              </w:rPr>
              <w:t>l</w:t>
            </w:r>
            <w:r w:rsidRPr="00425038">
              <w:rPr>
                <w:rStyle w:val="Heading2Char"/>
                <w:lang w:val="en-US"/>
              </w:rPr>
              <w:t xml:space="preserve">ease tick program choice: </w:t>
            </w:r>
          </w:p>
          <w:p w14:paraId="668D9330" w14:textId="77777777" w:rsidR="00425038" w:rsidRPr="00425038" w:rsidRDefault="00425038" w:rsidP="00425038">
            <w:pPr>
              <w:spacing w:beforeLines="40" w:before="96" w:afterLines="40" w:after="96"/>
              <w:rPr>
                <w:rFonts w:ascii="Avenir Next LT Pro" w:hAnsi="Avenir Next LT Pro"/>
                <w:b/>
                <w:bCs/>
                <w:lang w:val="en-US"/>
              </w:rPr>
            </w:pPr>
          </w:p>
          <w:p w14:paraId="60549351" w14:textId="77777777" w:rsidR="00425038" w:rsidRPr="00425038" w:rsidRDefault="00425038" w:rsidP="00425038">
            <w:pPr>
              <w:spacing w:beforeLines="40" w:before="96" w:afterLines="40" w:after="96"/>
              <w:rPr>
                <w:rFonts w:ascii="Avenir Next LT Pro" w:hAnsi="Avenir Next LT Pro"/>
                <w:lang w:val="en-US"/>
              </w:rPr>
            </w:pPr>
            <w:r w:rsidRPr="00425038">
              <w:rPr>
                <w:rFonts w:ascii="Arial" w:hAnsi="Arial" w:cs="Arial"/>
                <w:lang w:val="en-US"/>
              </w:rPr>
              <w:t>​​</w:t>
            </w:r>
            <w:r w:rsidRPr="00425038">
              <w:rPr>
                <w:rFonts w:ascii="Segoe UI Symbol" w:hAnsi="Segoe UI Symbol" w:cs="Segoe UI Symbol"/>
                <w:lang w:val="en-US"/>
              </w:rPr>
              <w:t>☐​</w:t>
            </w:r>
            <w:r w:rsidRPr="00425038">
              <w:rPr>
                <w:rFonts w:ascii="Avenir Next LT Pro" w:hAnsi="Avenir Next LT Pro"/>
                <w:lang w:val="en-US"/>
              </w:rPr>
              <w:t xml:space="preserve"> Residential 10-day telehealth </w:t>
            </w:r>
          </w:p>
          <w:p w14:paraId="27A4866F" w14:textId="77777777" w:rsidR="00425038" w:rsidRPr="00425038" w:rsidRDefault="00425038" w:rsidP="00425038">
            <w:pPr>
              <w:spacing w:beforeLines="40" w:before="96" w:afterLines="40" w:after="96"/>
              <w:rPr>
                <w:rFonts w:ascii="Avenir Next LT Pro" w:hAnsi="Avenir Next LT Pro"/>
                <w:lang w:val="en-US"/>
              </w:rPr>
            </w:pPr>
            <w:r w:rsidRPr="00425038">
              <w:rPr>
                <w:rFonts w:ascii="Arial" w:hAnsi="Arial" w:cs="Arial"/>
                <w:lang w:val="en-US"/>
              </w:rPr>
              <w:t>​​</w:t>
            </w:r>
            <w:r w:rsidRPr="00425038">
              <w:rPr>
                <w:rFonts w:ascii="Segoe UI Symbol" w:hAnsi="Segoe UI Symbol" w:cs="Segoe UI Symbol"/>
                <w:lang w:val="en-US"/>
              </w:rPr>
              <w:t>☐​</w:t>
            </w:r>
            <w:r w:rsidRPr="00425038">
              <w:rPr>
                <w:rFonts w:ascii="Avenir Next LT Pro" w:hAnsi="Avenir Next LT Pro"/>
                <w:lang w:val="en-US"/>
              </w:rPr>
              <w:t xml:space="preserve"> Residential 10</w:t>
            </w:r>
            <w:r>
              <w:rPr>
                <w:rFonts w:ascii="Avenir Next LT Pro" w:hAnsi="Avenir Next LT Pro"/>
                <w:lang w:val="en-US"/>
              </w:rPr>
              <w:t>-</w:t>
            </w:r>
            <w:r w:rsidRPr="00425038">
              <w:rPr>
                <w:rFonts w:ascii="Avenir Next LT Pro" w:hAnsi="Avenir Next LT Pro"/>
                <w:lang w:val="en-US"/>
              </w:rPr>
              <w:t xml:space="preserve">day onsite </w:t>
            </w:r>
          </w:p>
          <w:p w14:paraId="6DC61B66" w14:textId="77777777" w:rsidR="00425038" w:rsidRPr="00425038" w:rsidRDefault="00425038" w:rsidP="00425038">
            <w:pPr>
              <w:spacing w:beforeLines="40" w:before="96" w:afterLines="40" w:after="96"/>
              <w:rPr>
                <w:rFonts w:ascii="Avenir Next LT Pro" w:hAnsi="Avenir Next LT Pro"/>
                <w:lang w:val="en-US"/>
              </w:rPr>
            </w:pPr>
            <w:r w:rsidRPr="00425038">
              <w:rPr>
                <w:rFonts w:ascii="Arial" w:hAnsi="Arial" w:cs="Arial"/>
                <w:lang w:val="en-US"/>
              </w:rPr>
              <w:t>​​</w:t>
            </w:r>
            <w:r w:rsidRPr="00425038">
              <w:rPr>
                <w:rFonts w:ascii="Segoe UI Symbol" w:hAnsi="Segoe UI Symbol" w:cs="Segoe UI Symbol"/>
                <w:lang w:val="en-US"/>
              </w:rPr>
              <w:t>☐​</w:t>
            </w:r>
            <w:r w:rsidRPr="00425038">
              <w:rPr>
                <w:rFonts w:ascii="Avenir Next LT Pro" w:hAnsi="Avenir Next LT Pro"/>
                <w:lang w:val="en-US"/>
              </w:rPr>
              <w:t xml:space="preserve"> Residential 10-day combination of telehealth and onsite </w:t>
            </w:r>
          </w:p>
          <w:p w14:paraId="64161868" w14:textId="77777777" w:rsidR="003D43BC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/>
                <w:lang w:val="en-US"/>
              </w:rPr>
            </w:pPr>
            <w:r w:rsidRPr="00425038">
              <w:rPr>
                <w:rFonts w:ascii="Arial" w:hAnsi="Arial" w:cs="Arial"/>
                <w:lang w:val="en-US"/>
              </w:rPr>
              <w:t>​​</w:t>
            </w:r>
            <w:r w:rsidRPr="00425038">
              <w:rPr>
                <w:rFonts w:ascii="Segoe UI Symbol" w:hAnsi="Segoe UI Symbol" w:cs="Segoe UI Symbol"/>
                <w:lang w:val="en-US"/>
              </w:rPr>
              <w:t>☐​</w:t>
            </w:r>
            <w:r w:rsidRPr="00425038">
              <w:rPr>
                <w:rFonts w:ascii="Avenir Next LT Pro" w:hAnsi="Avenir Next LT Pro"/>
                <w:lang w:val="en-US"/>
              </w:rPr>
              <w:t xml:space="preserve"> Home Based  </w:t>
            </w:r>
          </w:p>
          <w:p w14:paraId="3EB32D77" w14:textId="77777777" w:rsidR="00425038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7AE40658" w14:textId="77777777" w:rsidR="00425038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  <w:r w:rsidRPr="00425038">
              <w:rPr>
                <w:rFonts w:ascii="Avenir Next LT Pro" w:hAnsi="Avenir Next LT Pro" w:cs="Avenir Next"/>
                <w:color w:val="000000"/>
                <w:lang w:val="en-US"/>
              </w:rPr>
              <w:t xml:space="preserve">Please note that all sections must be </w:t>
            </w:r>
            <w:r w:rsidRPr="00425038">
              <w:rPr>
                <w:rFonts w:ascii="Avenir Next LT Pro" w:hAnsi="Avenir Next LT Pro" w:cs="Avenir Next"/>
                <w:color w:val="000000"/>
                <w:u w:val="single"/>
                <w:lang w:val="en-US"/>
              </w:rPr>
              <w:t xml:space="preserve">completed </w:t>
            </w:r>
            <w:r w:rsidRPr="00425038">
              <w:rPr>
                <w:rFonts w:ascii="Avenir Next LT Pro" w:hAnsi="Avenir Next LT Pro" w:cs="Avenir Next"/>
                <w:color w:val="000000"/>
                <w:lang w:val="en-US"/>
              </w:rPr>
              <w:t>before forwarding referral to QEC. Refer to QEC PASDS Referrals Factsheet on QEC website for information of how to complete and send this referral</w:t>
            </w:r>
          </w:p>
          <w:p w14:paraId="18D44F30" w14:textId="77777777" w:rsidR="00425038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b/>
                <w:bCs/>
                <w:color w:val="000000"/>
              </w:rPr>
            </w:pPr>
          </w:p>
          <w:p w14:paraId="23EEA999" w14:textId="77777777" w:rsidR="00425038" w:rsidRPr="00425038" w:rsidRDefault="00425038" w:rsidP="00425038">
            <w:pPr>
              <w:pStyle w:val="Heading2"/>
              <w:rPr>
                <w:rFonts w:eastAsia="Times New Roman" w:cs="Segoe UI"/>
                <w:sz w:val="18"/>
                <w:szCs w:val="18"/>
                <w:lang w:eastAsia="en-AU"/>
              </w:rPr>
            </w:pPr>
            <w:r w:rsidRPr="00425038">
              <w:rPr>
                <w:rFonts w:ascii="Avenir Next LT Pro" w:hAnsi="Avenir Next LT Pro" w:cs="Avenir Next"/>
                <w:b/>
                <w:bCs/>
                <w:color w:val="000000"/>
              </w:rPr>
              <w:t> </w:t>
            </w:r>
            <w:r w:rsidRPr="00425038">
              <w:rPr>
                <w:rFonts w:eastAsia="Times New Roman"/>
                <w:lang w:val="en-US" w:eastAsia="en-AU"/>
              </w:rPr>
              <w:t>Referring Child Protection Team </w:t>
            </w:r>
            <w:r w:rsidRPr="00425038">
              <w:rPr>
                <w:rFonts w:eastAsia="Times New Roman"/>
                <w:lang w:eastAsia="en-AU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2238"/>
              <w:gridCol w:w="1818"/>
              <w:gridCol w:w="2978"/>
            </w:tblGrid>
            <w:tr w:rsidR="00425038" w:rsidRPr="00425038" w14:paraId="28BCF306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  <w:hideMark/>
                </w:tcPr>
                <w:p w14:paraId="15ED1F29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Team Managers Name:  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4D133CC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4FD06AA8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3C405D1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Direct Telephone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2201E8F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54122B2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Mobile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EDD0333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1F5A4C5C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998928A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Fax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D3A7400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68102DD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Email Address: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E578A1D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2F165BC8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  <w:hideMark/>
                </w:tcPr>
                <w:p w14:paraId="66302662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DHHS Allocated Worker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03D69F2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2396C86F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7CBCC98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Direct Telephone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0749AE4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466F519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Mobile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CD57281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0CB7FF0D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A9410AE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Fax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D50D28E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0AA684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Email Address: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46F4BB4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62547AD8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  <w:hideMark/>
                </w:tcPr>
                <w:p w14:paraId="09C0543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Practice Leader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26B8830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5BCD3749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DF98F6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Direct Telephone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9FF4194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083987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Mobile Number: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37CF4EF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73637F77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ACEC9C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A1FC477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FC0D5BB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Email Address: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3D4523B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6AD69F10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  <w:hideMark/>
                </w:tcPr>
                <w:p w14:paraId="4B1DF6DC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DHHS Office, Address, Phone: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7942EDC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11DF8958" w14:textId="77777777" w:rsidTr="00425038">
              <w:trPr>
                <w:trHeight w:val="390"/>
              </w:trPr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  <w:hideMark/>
                </w:tcPr>
                <w:p w14:paraId="46A10D4B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val="en-US" w:eastAsia="en-AU"/>
                    </w:rPr>
                    <w:t>Date of referral preparation:</w:t>
                  </w: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B87C00D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</w:tbl>
          <w:p w14:paraId="47A4A78C" w14:textId="77777777" w:rsidR="00425038" w:rsidRPr="00425038" w:rsidRDefault="00425038" w:rsidP="0042503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425038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12BC70A4" w14:textId="77777777" w:rsidR="00425038" w:rsidRPr="00E66C43" w:rsidRDefault="00425038" w:rsidP="00425038">
            <w:pPr>
              <w:pStyle w:val="Heading2"/>
              <w:rPr>
                <w:rFonts w:ascii="Avenir Next LT Pro" w:eastAsia="Times New Roman" w:hAnsi="Avenir Next LT Pro" w:cs="Segoe UI"/>
                <w:color w:val="auto"/>
                <w:sz w:val="22"/>
                <w:szCs w:val="22"/>
                <w:lang w:eastAsia="en-AU"/>
              </w:rPr>
            </w:pPr>
            <w:r w:rsidRPr="00E66C43">
              <w:rPr>
                <w:rFonts w:ascii="Avenir Next LT Pro" w:eastAsia="Times New Roman" w:hAnsi="Avenir Next LT Pro"/>
                <w:color w:val="auto"/>
                <w:sz w:val="22"/>
                <w:szCs w:val="22"/>
                <w:lang w:val="en-US" w:eastAsia="en-AU"/>
              </w:rPr>
              <w:t>Names of parent/carer/s and child/children being referred to the PASDS program. </w:t>
            </w:r>
            <w:r w:rsidRPr="00E66C43">
              <w:rPr>
                <w:rFonts w:ascii="Avenir Next LT Pro" w:eastAsia="Times New Roman" w:hAnsi="Avenir Next LT Pro"/>
                <w:color w:val="auto"/>
                <w:sz w:val="22"/>
                <w:szCs w:val="22"/>
                <w:lang w:eastAsia="en-AU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0"/>
            </w:tblGrid>
            <w:tr w:rsidR="00425038" w:rsidRPr="00425038" w14:paraId="665FD364" w14:textId="77777777" w:rsidTr="00425038">
              <w:trPr>
                <w:trHeight w:val="330"/>
              </w:trPr>
              <w:tc>
                <w:tcPr>
                  <w:tcW w:w="1033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623A01B1" w14:textId="77777777" w:rsidR="00425038" w:rsidRPr="00425038" w:rsidRDefault="00425038" w:rsidP="00425038">
                  <w:pPr>
                    <w:spacing w:after="0" w:line="240" w:lineRule="auto"/>
                    <w:ind w:firstLine="7905"/>
                    <w:textAlignment w:val="baseline"/>
                    <w:divId w:val="1519134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27307BAB" w14:textId="77777777" w:rsidTr="00425038">
              <w:trPr>
                <w:trHeight w:val="330"/>
              </w:trPr>
              <w:tc>
                <w:tcPr>
                  <w:tcW w:w="103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053D9958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</w:tbl>
          <w:p w14:paraId="0A051987" w14:textId="77777777" w:rsidR="00425038" w:rsidRPr="00E66C43" w:rsidRDefault="00425038" w:rsidP="00425038">
            <w:pPr>
              <w:pStyle w:val="Heading2"/>
              <w:rPr>
                <w:rFonts w:ascii="Avenir Next LT Pro" w:eastAsia="Times New Roman" w:hAnsi="Avenir Next LT Pro" w:cs="Segoe UI"/>
                <w:color w:val="auto"/>
                <w:sz w:val="22"/>
                <w:szCs w:val="22"/>
                <w:lang w:eastAsia="en-AU"/>
              </w:rPr>
            </w:pPr>
            <w:r w:rsidRPr="00E66C43">
              <w:rPr>
                <w:rFonts w:ascii="Avenir Next LT Pro" w:eastAsia="Times New Roman" w:hAnsi="Avenir Next LT Pro"/>
                <w:color w:val="auto"/>
                <w:sz w:val="22"/>
                <w:szCs w:val="22"/>
                <w:lang w:val="en-US" w:eastAsia="en-AU"/>
              </w:rPr>
              <w:t>Relationship of the parent/carer/s (named above) to the child/children being referred to the PASDS program. </w:t>
            </w:r>
            <w:r w:rsidRPr="00E66C43">
              <w:rPr>
                <w:rFonts w:ascii="Avenir Next LT Pro" w:eastAsia="Times New Roman" w:hAnsi="Avenir Next LT Pro"/>
                <w:color w:val="auto"/>
                <w:sz w:val="22"/>
                <w:szCs w:val="22"/>
                <w:lang w:eastAsia="en-AU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0"/>
            </w:tblGrid>
            <w:tr w:rsidR="00E66C43" w:rsidRPr="00E66C43" w14:paraId="24001E8C" w14:textId="77777777" w:rsidTr="00425038">
              <w:trPr>
                <w:trHeight w:val="330"/>
              </w:trPr>
              <w:tc>
                <w:tcPr>
                  <w:tcW w:w="1033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00B111AF" w14:textId="77777777" w:rsidR="00425038" w:rsidRPr="00E66C43" w:rsidRDefault="00425038" w:rsidP="00425038">
                  <w:pPr>
                    <w:spacing w:after="0" w:line="240" w:lineRule="auto"/>
                    <w:textAlignment w:val="baseline"/>
                    <w:divId w:val="360517656"/>
                    <w:rPr>
                      <w:rFonts w:ascii="Avenir Next LT Pro" w:eastAsia="Times New Roman" w:hAnsi="Avenir Next LT Pro" w:cs="Times New Roman"/>
                      <w:lang w:eastAsia="en-AU"/>
                    </w:rPr>
                  </w:pPr>
                  <w:r w:rsidRPr="00E66C43">
                    <w:rPr>
                      <w:rFonts w:ascii="Avenir Next LT Pro" w:eastAsia="Times New Roman" w:hAnsi="Avenir Next LT Pro" w:cs="Calibri"/>
                      <w:lang w:eastAsia="en-AU"/>
                    </w:rPr>
                    <w:t> </w:t>
                  </w:r>
                </w:p>
              </w:tc>
            </w:tr>
            <w:tr w:rsidR="00425038" w:rsidRPr="00425038" w14:paraId="36587706" w14:textId="77777777" w:rsidTr="00425038">
              <w:trPr>
                <w:trHeight w:val="330"/>
              </w:trPr>
              <w:tc>
                <w:tcPr>
                  <w:tcW w:w="103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33A0AEA3" w14:textId="77777777" w:rsidR="00425038" w:rsidRPr="00425038" w:rsidRDefault="00425038" w:rsidP="004250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425038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</w:tr>
          </w:tbl>
          <w:p w14:paraId="7ADAEE2A" w14:textId="77777777" w:rsidR="00425038" w:rsidRPr="00425038" w:rsidRDefault="00425038" w:rsidP="0042503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425038">
              <w:rPr>
                <w:rFonts w:ascii="Calibri" w:eastAsia="Times New Roman" w:hAnsi="Calibri" w:cs="Calibri"/>
                <w:lang w:eastAsia="en-AU"/>
              </w:rPr>
              <w:t> </w:t>
            </w:r>
          </w:p>
          <w:p w14:paraId="3BEFC6A1" w14:textId="77777777" w:rsidR="00425038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78A3F49D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44EC1AFA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30D3D10C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4907863C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40B59393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10EB37D6" w14:textId="77777777" w:rsidR="00396F4E" w:rsidRDefault="00396F4E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2AC9C085" w14:textId="77777777" w:rsidR="00425038" w:rsidRPr="00425038" w:rsidRDefault="00425038" w:rsidP="00425038">
            <w:pPr>
              <w:autoSpaceDE w:val="0"/>
              <w:autoSpaceDN w:val="0"/>
              <w:adjustRightInd w:val="0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18EB7580" w14:textId="77777777" w:rsidR="003D43BC" w:rsidRDefault="003D43BC" w:rsidP="003D43B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LT Pro" w:hAnsi="Avenir Next LT Pro" w:cs="Avenir Next"/>
                <w:color w:val="000000"/>
                <w:lang w:val="en-US"/>
              </w:rPr>
            </w:pPr>
          </w:p>
          <w:p w14:paraId="24F78230" w14:textId="3CF53659" w:rsidR="00E66C43" w:rsidRPr="00E66C43" w:rsidRDefault="00E66C43" w:rsidP="00E66C43">
            <w:pPr>
              <w:pStyle w:val="Heading2"/>
            </w:pPr>
            <w:r w:rsidRPr="00E66C43">
              <w:rPr>
                <w:rStyle w:val="normaltextrun"/>
              </w:rPr>
              <w:t>Reason for Referral</w:t>
            </w:r>
            <w:r w:rsidRPr="00E66C43">
              <w:rPr>
                <w:rStyle w:val="eop"/>
              </w:rPr>
              <w:t> </w:t>
            </w:r>
          </w:p>
          <w:p w14:paraId="464A2728" w14:textId="09B7E044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Child protection referral – protective intervention purposes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25CCFA75" w14:textId="059A40E2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Child protection referral – for investigation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43B11493" w14:textId="3E094B4B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Child protection referral – for reunification purposes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7B6F1C79" w14:textId="55FBF595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Child protection referral – for consideration of out of home placement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70A43C53" w14:textId="328FE975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Court referral – for reunification purposes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67AB2B6B" w14:textId="03CEE0BA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Court referral – for consideration of out of home placement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2CAD9E09" w14:textId="7826CE8D" w:rsidR="00E66C43" w:rsidRPr="00E66C43" w:rsidRDefault="00E66C43" w:rsidP="00E66C43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r w:rsidRPr="00E66C43">
              <w:rPr>
                <w:rStyle w:val="normaltextrun"/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Unborn child response (ante natal)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129760CE" w14:textId="01387706" w:rsidR="00E66C43" w:rsidRDefault="00E66C43" w:rsidP="00E66C43">
            <w:pPr>
              <w:pStyle w:val="paragraph"/>
              <w:spacing w:before="24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4696FC3" w14:textId="41140035" w:rsidR="00E66C43" w:rsidRPr="00E66C43" w:rsidRDefault="00E66C43" w:rsidP="00E66C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Has this referral and program been discussed with the family? 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>
              <w:rPr>
                <w:rStyle w:val="tabchar"/>
                <w:rFonts w:ascii="Avenir Next LT Pro" w:hAnsi="Avenir Next LT Pro"/>
              </w:rPr>
              <w:t xml:space="preserve"> 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Yes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No     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2A5A4D68" w14:textId="46279909" w:rsidR="00E66C43" w:rsidRPr="00E66C43" w:rsidRDefault="00E66C43" w:rsidP="00E66C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venir Next LT Pro" w:hAnsi="Avenir Next LT Pro" w:cs="Segoe UI"/>
                <w:sz w:val="18"/>
                <w:szCs w:val="18"/>
              </w:rPr>
            </w:pP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If yes, did family consent to participate in the program?  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>
              <w:rPr>
                <w:rStyle w:val="tabchar"/>
                <w:rFonts w:ascii="Avenir Next LT Pro" w:hAnsi="Avenir Next LT Pro"/>
              </w:rPr>
              <w:t xml:space="preserve"> </w:t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Yes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tabchar"/>
                <w:rFonts w:ascii="Avenir Next LT Pro" w:hAnsi="Avenir Next LT Pro" w:cs="Calibri"/>
                <w:sz w:val="22"/>
                <w:szCs w:val="22"/>
              </w:rPr>
              <w:tab/>
            </w:r>
            <w:r w:rsidRPr="00E66C4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No     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normaltextrun"/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E66C43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</w:t>
            </w:r>
            <w:r w:rsidRPr="00E66C43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080F1757" w14:textId="0353D5A7" w:rsidR="00E66C43" w:rsidRDefault="00E66C43" w:rsidP="00E66C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 </w:t>
            </w:r>
          </w:p>
          <w:p w14:paraId="3CDEA5D2" w14:textId="5F88BAC4" w:rsidR="000E1D5F" w:rsidRPr="00E66C43" w:rsidRDefault="00E66C43" w:rsidP="00E66C43">
            <w:pPr>
              <w:pStyle w:val="Heading2"/>
            </w:pPr>
            <w:r w:rsidRPr="00E66C43">
              <w:rPr>
                <w:rStyle w:val="normaltextrun"/>
              </w:rPr>
              <w:t>Parent/Carer Details</w:t>
            </w:r>
            <w:r w:rsidRPr="00E66C43">
              <w:rPr>
                <w:rStyle w:val="eop"/>
              </w:rPr>
              <w:t> </w:t>
            </w:r>
            <w:r w:rsidR="000E1D5F" w:rsidRPr="00E66C43">
              <w:tab/>
            </w:r>
          </w:p>
          <w:p w14:paraId="525E42C0" w14:textId="6AF602EC" w:rsidR="00EB0892" w:rsidRPr="00B07ACF" w:rsidRDefault="00EB0892" w:rsidP="003D43BC">
            <w:pPr>
              <w:spacing w:beforeLines="40" w:before="96" w:afterLines="40" w:after="96"/>
              <w:rPr>
                <w:rFonts w:ascii="Avenir Next LT Pro" w:hAnsi="Avenir Next LT Pro"/>
              </w:rPr>
            </w:pPr>
          </w:p>
        </w:tc>
      </w:tr>
    </w:tbl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544"/>
        <w:gridCol w:w="3827"/>
      </w:tblGrid>
      <w:tr w:rsidR="00E66C43" w:rsidRPr="00E66C43" w14:paraId="58B65E5D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2C0CA412" w14:textId="77777777" w:rsidR="00E66C43" w:rsidRPr="00E66C43" w:rsidRDefault="00E66C43" w:rsidP="00E66C4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66C43">
              <w:rPr>
                <w:rFonts w:ascii="Calibri" w:eastAsia="Times New Roman" w:hAnsi="Calibri" w:cs="Calibri"/>
                <w:lang w:eastAsia="en-A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7BFF1549" w14:textId="77777777" w:rsidR="00E66C43" w:rsidRPr="00913DAF" w:rsidRDefault="00E66C43" w:rsidP="00913DAF">
            <w:pPr>
              <w:pStyle w:val="Heading2"/>
              <w:rPr>
                <w:rFonts w:ascii="Segoe UI" w:eastAsia="Times New Roman" w:hAnsi="Segoe UI" w:cs="Segoe UI"/>
                <w:sz w:val="22"/>
                <w:szCs w:val="22"/>
                <w:lang w:eastAsia="en-AU"/>
              </w:rPr>
            </w:pPr>
            <w:r w:rsidRPr="00913DAF">
              <w:rPr>
                <w:rFonts w:eastAsia="Times New Roman"/>
                <w:sz w:val="22"/>
                <w:szCs w:val="22"/>
                <w:lang w:val="en-US" w:eastAsia="en-AU"/>
              </w:rPr>
              <w:t>Caregiver 1 to be Assessed</w:t>
            </w:r>
            <w:r w:rsidRPr="00913DAF">
              <w:rPr>
                <w:rFonts w:eastAsia="Times New Roman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03E08E0E" w14:textId="77777777" w:rsidR="00E66C43" w:rsidRPr="00913DAF" w:rsidRDefault="00E66C43" w:rsidP="00913DAF">
            <w:pPr>
              <w:pStyle w:val="Heading2"/>
              <w:rPr>
                <w:rFonts w:ascii="Segoe UI" w:eastAsia="Times New Roman" w:hAnsi="Segoe UI" w:cs="Segoe UI"/>
                <w:sz w:val="22"/>
                <w:szCs w:val="22"/>
                <w:lang w:eastAsia="en-AU"/>
              </w:rPr>
            </w:pPr>
            <w:r w:rsidRPr="00913DAF">
              <w:rPr>
                <w:rFonts w:eastAsia="Times New Roman"/>
                <w:sz w:val="22"/>
                <w:szCs w:val="22"/>
                <w:lang w:val="en-US" w:eastAsia="en-AU"/>
              </w:rPr>
              <w:t>Caregiver 2 to be Assessed</w:t>
            </w:r>
            <w:r w:rsidRPr="00913DAF">
              <w:rPr>
                <w:rFonts w:eastAsia="Times New Roman"/>
                <w:sz w:val="22"/>
                <w:szCs w:val="22"/>
                <w:lang w:eastAsia="en-AU"/>
              </w:rPr>
              <w:t> </w:t>
            </w:r>
          </w:p>
        </w:tc>
      </w:tr>
      <w:tr w:rsidR="00E66C43" w:rsidRPr="00E66C43" w14:paraId="15B39999" w14:textId="77777777" w:rsidTr="003043D3">
        <w:trPr>
          <w:trHeight w:val="39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F0739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Surname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5160F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C1D0F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7BA5FC4E" w14:textId="77777777" w:rsidTr="003043D3">
        <w:trPr>
          <w:trHeight w:val="39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8518F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Given Names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D9FA9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E2DF86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71D7A443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D3A5E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Gender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4EFB5" w14:textId="77777777" w:rsidR="00E66C43" w:rsidRPr="00683792" w:rsidRDefault="00E66C43" w:rsidP="00E66C43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>Male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  <w:p w14:paraId="0CACB824" w14:textId="77777777" w:rsidR="00E66C43" w:rsidRPr="00683792" w:rsidRDefault="00E66C43" w:rsidP="00E66C43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>Female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  <w:p w14:paraId="5920F832" w14:textId="5F77D9D6" w:rsidR="00E66C43" w:rsidRPr="00683792" w:rsidRDefault="00E66C43" w:rsidP="00683792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="00CD464F"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 xml:space="preserve"> Other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 xml:space="preserve"> - ________________________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E7C11" w14:textId="77777777" w:rsidR="00E66C43" w:rsidRPr="00683792" w:rsidRDefault="00E66C43" w:rsidP="00E66C43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>Male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  <w:p w14:paraId="524A7336" w14:textId="77777777" w:rsidR="00E66C43" w:rsidRPr="00683792" w:rsidRDefault="00E66C43" w:rsidP="00E66C43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>Female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  <w:p w14:paraId="0D32D30F" w14:textId="77777777" w:rsidR="00E66C43" w:rsidRPr="00683792" w:rsidRDefault="00E66C43" w:rsidP="00E66C43">
            <w:pPr>
              <w:spacing w:after="0" w:line="240" w:lineRule="auto"/>
              <w:ind w:firstLine="270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​​</w:t>
            </w:r>
            <w:r w:rsidRPr="00683792">
              <w:rPr>
                <w:rFonts w:ascii="Segoe UI Symbol" w:eastAsia="MS Gothic" w:hAnsi="Segoe UI Symbol" w:cs="Segoe UI Symbol"/>
                <w:sz w:val="18"/>
                <w:szCs w:val="18"/>
                <w:lang w:val="en-US" w:eastAsia="en-AU"/>
              </w:rPr>
              <w:t>☐</w:t>
            </w:r>
            <w:r w:rsidRPr="00683792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​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val="en-US" w:eastAsia="en-AU"/>
              </w:rPr>
              <w:t>Other - _________________________</w:t>
            </w:r>
            <w:r w:rsidRPr="00683792">
              <w:rPr>
                <w:rFonts w:ascii="Avenir Next LT Pro" w:eastAsia="Times New Roman" w:hAnsi="Avenir Next LT Pro" w:cs="Calibri"/>
                <w:sz w:val="18"/>
                <w:szCs w:val="18"/>
                <w:lang w:eastAsia="en-AU"/>
              </w:rPr>
              <w:t> </w:t>
            </w:r>
          </w:p>
        </w:tc>
      </w:tr>
      <w:tr w:rsidR="00E66C43" w:rsidRPr="00E66C43" w14:paraId="587BFC65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598EB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Marital Status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  <w:p w14:paraId="4F8875DE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EA149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E4CFA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6B492F28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E85E9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Date of Birth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3FF9B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1AD7C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5DA1941F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A30BD0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Country of Birth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91530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E9832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615561C8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C60ED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Year of Arrival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  <w:p w14:paraId="47DF1AA5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(if not born in Australia)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E0EC5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98BD0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71862B4F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530D7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Culture and Religion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F7343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58BF0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317F1F68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86D96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Address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0DEF1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  <w:p w14:paraId="7605C061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23A9B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44B2E662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49D1D" w14:textId="6C47B0D3" w:rsidR="00E66C43" w:rsidRPr="00683792" w:rsidRDefault="00E66C43" w:rsidP="00613E08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Suburb/Town</w:t>
            </w:r>
            <w:r w:rsidR="00613E08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 xml:space="preserve"> 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and Postcode 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C548E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4782B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5D8A977E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D1E00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Phone Number /Mobile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4A072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7C02F8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E66C43" w:rsidRPr="00E66C43" w14:paraId="2614F387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28E2ADD8" w14:textId="77777777" w:rsidR="00E66C43" w:rsidRPr="00683792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Email Address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1B33EE9E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255F140" w14:textId="77777777" w:rsidR="00E66C43" w:rsidRPr="007C4740" w:rsidRDefault="00E66C43" w:rsidP="00E66C43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CD464F" w:rsidRPr="00E66C43" w14:paraId="267028C6" w14:textId="77777777" w:rsidTr="003043D3">
        <w:trPr>
          <w:trHeight w:val="132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3C44" w14:textId="77777777" w:rsidR="00CD464F" w:rsidRPr="00683792" w:rsidRDefault="00CD464F" w:rsidP="00CD464F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Education Level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B55A" w14:textId="61698AB9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Year 9 </w:t>
            </w:r>
            <w:r w:rsidRPr="00823DDA">
              <w:rPr>
                <w:rFonts w:ascii="Avenir Next LT Pro" w:eastAsia="Times New Roman" w:hAnsi="Avenir Next LT Pro" w:cs="Avenir Next LT Pro"/>
                <w:sz w:val="20"/>
                <w:szCs w:val="20"/>
                <w:lang w:val="en-US" w:eastAsia="en-AU"/>
              </w:rPr>
              <w:t>–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 </w:t>
            </w:r>
            <w:r w:rsidR="0038379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11</w:t>
            </w:r>
          </w:p>
          <w:p w14:paraId="2B04FD76" w14:textId="77777777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VCE or equivalent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797C6172" w14:textId="77777777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Undergraduate Degree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33B33A7E" w14:textId="226AB145" w:rsidR="00613E08" w:rsidRPr="00613E08" w:rsidRDefault="00CD464F" w:rsidP="00613E08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Other:</w:t>
            </w:r>
            <w:r w:rsidRPr="00823DDA">
              <w:rPr>
                <w:rFonts w:ascii="Avenir Next LT Pro" w:eastAsia="Times New Roman" w:hAnsi="Avenir Next LT Pro" w:cs="Avenir Next LT Pro"/>
                <w:sz w:val="20"/>
                <w:szCs w:val="20"/>
                <w:lang w:val="en-US" w:eastAsia="en-A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B2C9" w14:textId="1F886423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Year 9 </w:t>
            </w:r>
            <w:r w:rsidRPr="00823DDA">
              <w:rPr>
                <w:rFonts w:ascii="Avenir Next LT Pro" w:eastAsia="Times New Roman" w:hAnsi="Avenir Next LT Pro" w:cs="Avenir Next LT Pro"/>
                <w:sz w:val="20"/>
                <w:szCs w:val="20"/>
                <w:lang w:val="en-US" w:eastAsia="en-AU"/>
              </w:rPr>
              <w:t>–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 1</w:t>
            </w:r>
            <w:r w:rsidR="0038379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1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56F2C001" w14:textId="77777777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VCE or equivalent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39BCD149" w14:textId="77777777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Undergraduate Degree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1BB5BF14" w14:textId="77777777" w:rsidR="00CD464F" w:rsidRPr="00823DDA" w:rsidRDefault="00CD464F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​​</w:t>
            </w:r>
            <w:r w:rsidRPr="00823DDA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823DDA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Other:</w:t>
            </w:r>
            <w:r w:rsidRPr="00823DDA">
              <w:rPr>
                <w:rFonts w:ascii="Avenir Next LT Pro" w:eastAsia="Times New Roman" w:hAnsi="Avenir Next LT Pro" w:cs="Avenir Next LT Pro"/>
                <w:sz w:val="20"/>
                <w:szCs w:val="20"/>
                <w:lang w:val="en-US" w:eastAsia="en-AU"/>
              </w:rPr>
              <w:t> </w:t>
            </w:r>
            <w:r w:rsidRPr="00823DDA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</w:tc>
      </w:tr>
      <w:tr w:rsidR="00823DDA" w:rsidRPr="00E66C43" w14:paraId="616EC750" w14:textId="77777777" w:rsidTr="003043D3">
        <w:trPr>
          <w:trHeight w:val="405"/>
        </w:trPr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DB78AF" w14:textId="77777777" w:rsidR="00823DDA" w:rsidRPr="00683792" w:rsidRDefault="00823DDA" w:rsidP="00CD464F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A16143" w14:textId="77777777" w:rsidR="00823DDA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  <w:p w14:paraId="085430EA" w14:textId="77777777" w:rsidR="00823DDA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  <w:p w14:paraId="12CDD9B9" w14:textId="77777777" w:rsidR="00823DDA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  <w:p w14:paraId="1CDEDFFC" w14:textId="77777777" w:rsidR="00823DDA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  <w:p w14:paraId="107C2C0E" w14:textId="77777777" w:rsidR="00823DDA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  <w:p w14:paraId="57B1A33F" w14:textId="77777777" w:rsidR="00823DDA" w:rsidRPr="007C4740" w:rsidRDefault="00823DDA" w:rsidP="00A83AB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09847" w14:textId="77777777" w:rsidR="00823DDA" w:rsidRPr="007C4740" w:rsidRDefault="00823DDA" w:rsidP="00CD464F">
            <w:pPr>
              <w:spacing w:after="0" w:line="240" w:lineRule="auto"/>
              <w:ind w:firstLine="765"/>
              <w:jc w:val="bot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</w:p>
        </w:tc>
      </w:tr>
      <w:tr w:rsidR="00613E08" w:rsidRPr="00E66C43" w14:paraId="0CC8032F" w14:textId="77777777" w:rsidTr="003043D3">
        <w:trPr>
          <w:trHeight w:val="405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A597C97" w14:textId="21AB53BA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</w:pPr>
            <w:r w:rsidRPr="00E66C4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60D6F05" w14:textId="44B7D6BE" w:rsidR="00613E08" w:rsidRPr="007C4740" w:rsidRDefault="00613E08" w:rsidP="00613E08">
            <w:pPr>
              <w:pStyle w:val="Heading3"/>
              <w:rPr>
                <w:rFonts w:ascii="Arial" w:eastAsia="Times New Roman" w:hAnsi="Arial" w:cs="Arial"/>
                <w:lang w:val="en-US" w:eastAsia="en-AU"/>
              </w:rPr>
            </w:pPr>
            <w:r w:rsidRPr="00913DAF">
              <w:rPr>
                <w:rFonts w:eastAsia="Times New Roman"/>
                <w:lang w:val="en-US" w:eastAsia="en-AU"/>
              </w:rPr>
              <w:t>Caregiver 1 to be Assessed</w:t>
            </w:r>
            <w:r w:rsidRPr="00913DAF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C68D533" w14:textId="5BB61E7F" w:rsidR="00613E08" w:rsidRPr="007C4740" w:rsidRDefault="00613E08" w:rsidP="00613E08">
            <w:pPr>
              <w:pStyle w:val="Heading3"/>
              <w:rPr>
                <w:rFonts w:ascii="Arial" w:eastAsia="Times New Roman" w:hAnsi="Arial" w:cs="Arial"/>
                <w:lang w:val="en-US" w:eastAsia="en-AU"/>
              </w:rPr>
            </w:pPr>
            <w:r w:rsidRPr="00913DAF">
              <w:rPr>
                <w:rFonts w:eastAsia="Times New Roman"/>
                <w:lang w:val="en-US" w:eastAsia="en-AU"/>
              </w:rPr>
              <w:t>Caregiver 2 to be Assessed</w:t>
            </w:r>
            <w:r w:rsidRPr="00913DAF">
              <w:rPr>
                <w:rFonts w:eastAsia="Times New Roman"/>
                <w:lang w:eastAsia="en-AU"/>
              </w:rPr>
              <w:t> </w:t>
            </w:r>
          </w:p>
        </w:tc>
      </w:tr>
      <w:tr w:rsidR="00613E08" w:rsidRPr="00E66C43" w14:paraId="6D3924BC" w14:textId="77777777" w:rsidTr="003043D3">
        <w:trPr>
          <w:trHeight w:val="405"/>
        </w:trPr>
        <w:tc>
          <w:tcPr>
            <w:tcW w:w="2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90AD9" w14:textId="77777777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lastRenderedPageBreak/>
              <w:t>Family Income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  <w:p w14:paraId="1C81F549" w14:textId="77777777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BABD0" w14:textId="7047D3B5" w:rsidR="00613E08" w:rsidRPr="00613E08" w:rsidRDefault="00613E08" w:rsidP="003F587D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="00987FE5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="002854B4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Centrelink Payment type: </w:t>
            </w:r>
            <w:r w:rsidR="003F587D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 xml:space="preserve">   </w:t>
            </w:r>
            <w:r w:rsidR="002854B4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___________</w:t>
            </w:r>
            <w:r w:rsidR="003F587D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_______________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50BC2F08" w14:textId="3A25A448" w:rsidR="00613E08" w:rsidRPr="00613E08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="00987FE5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Family Assistance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5E652A75" w14:textId="44B7A488" w:rsidR="00613E08" w:rsidRPr="00613E08" w:rsidRDefault="00613E08" w:rsidP="00987FE5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="00987FE5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Family Tax Benefit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6A1AC190" w14:textId="7531D780" w:rsidR="00613E08" w:rsidRPr="00613E08" w:rsidRDefault="00613E08" w:rsidP="00987FE5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="00987FE5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Employed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1F80A335" w14:textId="5EEEEDE3" w:rsidR="00613E08" w:rsidRPr="00613E08" w:rsidRDefault="00613E08" w:rsidP="00987FE5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="00987FE5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Other pension / benefit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2501DF54" w14:textId="522239D4" w:rsidR="00613E08" w:rsidRPr="00613E08" w:rsidRDefault="00613E08" w:rsidP="00987FE5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DE8DA" w14:textId="77777777" w:rsidR="00DC3440" w:rsidRPr="00613E08" w:rsidRDefault="00DC3440" w:rsidP="00DC3440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Centrelink Payment type:    __________________________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546AEA41" w14:textId="77777777" w:rsidR="00DC3440" w:rsidRPr="00613E08" w:rsidRDefault="00DC3440" w:rsidP="00DC3440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Family Assistance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24A9B195" w14:textId="77777777" w:rsidR="00DC3440" w:rsidRPr="00613E08" w:rsidRDefault="00DC3440" w:rsidP="00DC3440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Family Tax Benefit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1D0E5F2C" w14:textId="77777777" w:rsidR="00DC3440" w:rsidRPr="00613E08" w:rsidRDefault="00DC3440" w:rsidP="00DC3440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Employed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4B65DDBF" w14:textId="77777777" w:rsidR="00DC3440" w:rsidRPr="00613E08" w:rsidRDefault="00DC3440" w:rsidP="00DC3440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  <w:r w:rsidRPr="00613E08">
              <w:rPr>
                <w:rFonts w:ascii="Segoe UI Symbol" w:eastAsia="MS Gothic" w:hAnsi="Segoe UI Symbol" w:cs="Segoe UI Symbol"/>
                <w:sz w:val="20"/>
                <w:szCs w:val="20"/>
                <w:lang w:val="en-US" w:eastAsia="en-AU"/>
              </w:rPr>
              <w:t>☐</w:t>
            </w:r>
            <w:r w:rsidRPr="00613E0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​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val="en-US" w:eastAsia="en-AU"/>
              </w:rPr>
              <w:t>Other pension / benefit</w:t>
            </w:r>
            <w:r w:rsidRPr="00613E08">
              <w:rPr>
                <w:rFonts w:ascii="Avenir Next LT Pro" w:eastAsia="Times New Roman" w:hAnsi="Avenir Next LT Pro" w:cs="Calibri"/>
                <w:sz w:val="20"/>
                <w:szCs w:val="20"/>
                <w:lang w:eastAsia="en-AU"/>
              </w:rPr>
              <w:t> </w:t>
            </w:r>
          </w:p>
          <w:p w14:paraId="14D93E56" w14:textId="2F1C96B2" w:rsidR="00613E08" w:rsidRPr="00613E08" w:rsidRDefault="00613E08" w:rsidP="00613E08">
            <w:pPr>
              <w:spacing w:after="0" w:line="240" w:lineRule="auto"/>
              <w:ind w:firstLine="765"/>
              <w:jc w:val="both"/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  <w:lang w:eastAsia="en-AU"/>
              </w:rPr>
            </w:pPr>
          </w:p>
        </w:tc>
      </w:tr>
      <w:tr w:rsidR="00613E08" w:rsidRPr="00E66C43" w14:paraId="434AF0C3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322AE" w14:textId="77777777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Language Spoken: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633B8" w14:textId="77777777" w:rsidR="00613E08" w:rsidRPr="007C4740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  <w:tr w:rsidR="00613E08" w:rsidRPr="00E66C43" w14:paraId="41A17E1C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3374B" w14:textId="77777777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Is an interpreter required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CF28A" w14:textId="77777777" w:rsidR="00613E08" w:rsidRPr="007C4740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rial" w:eastAsia="Times New Roman" w:hAnsi="Arial" w:cs="Arial"/>
                <w:b/>
                <w:bCs/>
                <w:lang w:eastAsia="en-AU"/>
              </w:rPr>
              <w:t>​​</w:t>
            </w:r>
            <w:r w:rsidRPr="007C4740">
              <w:rPr>
                <w:rFonts w:ascii="Segoe UI Symbol" w:eastAsia="Times New Roman" w:hAnsi="Segoe UI Symbol" w:cs="Segoe UI Symbol"/>
                <w:b/>
                <w:bCs/>
                <w:lang w:eastAsia="en-AU"/>
              </w:rPr>
              <w:t>☐</w:t>
            </w:r>
            <w:r w:rsidRPr="007C4740">
              <w:rPr>
                <w:rFonts w:ascii="Arial" w:eastAsia="Times New Roman" w:hAnsi="Arial" w:cs="Arial"/>
                <w:b/>
                <w:bCs/>
                <w:lang w:eastAsia="en-AU"/>
              </w:rPr>
              <w:t>​</w:t>
            </w:r>
            <w:r w:rsidRPr="007C4740">
              <w:rPr>
                <w:rFonts w:ascii="Avenir Next LT Pro" w:eastAsia="Times New Roman" w:hAnsi="Avenir Next LT Pro" w:cs="Calibri"/>
                <w:b/>
                <w:bCs/>
                <w:lang w:eastAsia="en-AU"/>
              </w:rPr>
              <w:t xml:space="preserve"> </w:t>
            </w: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Yes</w:t>
            </w:r>
            <w:r w:rsidRPr="007C4740">
              <w:rPr>
                <w:rFonts w:ascii="Avenir Next LT Pro" w:eastAsia="Times New Roman" w:hAnsi="Avenir Next LT Pro" w:cs="Calibri"/>
                <w:b/>
                <w:bCs/>
                <w:lang w:eastAsia="en-AU"/>
              </w:rPr>
              <w:t xml:space="preserve">      </w:t>
            </w:r>
            <w:r w:rsidRPr="007C4740">
              <w:rPr>
                <w:rFonts w:ascii="Arial" w:eastAsia="Times New Roman" w:hAnsi="Arial" w:cs="Arial"/>
                <w:b/>
                <w:bCs/>
                <w:lang w:eastAsia="en-AU"/>
              </w:rPr>
              <w:t>​</w:t>
            </w:r>
            <w:r w:rsidRPr="007C4740">
              <w:rPr>
                <w:rFonts w:ascii="Segoe UI Symbol" w:eastAsia="Times New Roman" w:hAnsi="Segoe UI Symbol" w:cs="Segoe UI Symbol"/>
                <w:b/>
                <w:bCs/>
                <w:lang w:eastAsia="en-AU"/>
              </w:rPr>
              <w:t>☐</w:t>
            </w:r>
            <w:r w:rsidRPr="007C4740">
              <w:rPr>
                <w:rFonts w:ascii="Arial" w:eastAsia="Times New Roman" w:hAnsi="Arial" w:cs="Arial"/>
                <w:b/>
                <w:bCs/>
                <w:lang w:eastAsia="en-AU"/>
              </w:rPr>
              <w:t>​</w:t>
            </w:r>
            <w:r w:rsidRPr="007C4740">
              <w:rPr>
                <w:rFonts w:ascii="Avenir Next LT Pro" w:eastAsia="Times New Roman" w:hAnsi="Avenir Next LT Pro" w:cs="Calibri"/>
                <w:b/>
                <w:bCs/>
                <w:lang w:eastAsia="en-AU"/>
              </w:rPr>
              <w:t xml:space="preserve"> </w:t>
            </w: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No </w:t>
            </w:r>
          </w:p>
        </w:tc>
      </w:tr>
      <w:tr w:rsidR="00613E08" w:rsidRPr="00E66C43" w14:paraId="602B2833" w14:textId="77777777" w:rsidTr="003043D3">
        <w:trPr>
          <w:trHeight w:val="4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FDA40" w14:textId="77777777" w:rsidR="00613E08" w:rsidRPr="00683792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color w:val="2F5496" w:themeColor="accent1" w:themeShade="BF"/>
                <w:sz w:val="18"/>
                <w:szCs w:val="18"/>
                <w:lang w:eastAsia="en-AU"/>
              </w:rPr>
            </w:pP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val="en-US" w:eastAsia="en-AU"/>
              </w:rPr>
              <w:t>If yes, booked by: </w:t>
            </w:r>
            <w:r w:rsidRPr="00683792">
              <w:rPr>
                <w:rFonts w:ascii="Avenir Next LT Pro" w:eastAsia="Times New Roman" w:hAnsi="Avenir Next LT Pro" w:cs="Calibri"/>
                <w:color w:val="2F5496" w:themeColor="accent1" w:themeShade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4C089" w14:textId="77777777" w:rsidR="00613E08" w:rsidRPr="007C4740" w:rsidRDefault="00613E08" w:rsidP="00613E08">
            <w:pPr>
              <w:spacing w:after="0" w:line="240" w:lineRule="auto"/>
              <w:jc w:val="both"/>
              <w:textAlignment w:val="baseline"/>
              <w:rPr>
                <w:rFonts w:ascii="Avenir Next LT Pro" w:eastAsia="Times New Roman" w:hAnsi="Avenir Next LT Pro" w:cs="Segoe UI"/>
                <w:sz w:val="18"/>
                <w:szCs w:val="18"/>
                <w:lang w:eastAsia="en-AU"/>
              </w:rPr>
            </w:pPr>
            <w:r w:rsidRPr="007C4740">
              <w:rPr>
                <w:rFonts w:ascii="Avenir Next LT Pro" w:eastAsia="Times New Roman" w:hAnsi="Avenir Next LT Pro" w:cs="Calibri"/>
                <w:lang w:eastAsia="en-AU"/>
              </w:rPr>
              <w:t> </w:t>
            </w:r>
          </w:p>
        </w:tc>
      </w:tr>
    </w:tbl>
    <w:p w14:paraId="3322A93C" w14:textId="77777777" w:rsidR="00AF2DF5" w:rsidRDefault="00AF2DF5" w:rsidP="003D43BC"/>
    <w:p w14:paraId="73FD0C71" w14:textId="77777777" w:rsidR="003F7011" w:rsidRDefault="003F7011" w:rsidP="00273346">
      <w:pPr>
        <w:pStyle w:val="Heading2"/>
      </w:pPr>
      <w:r w:rsidRPr="003F7011">
        <w:rPr>
          <w:lang w:val="en-US"/>
        </w:rPr>
        <w:t>Child/ren details</w:t>
      </w:r>
      <w:r w:rsidRPr="003F7011">
        <w:t> </w:t>
      </w:r>
    </w:p>
    <w:p w14:paraId="22557B64" w14:textId="77777777" w:rsidR="00273346" w:rsidRPr="00273346" w:rsidRDefault="00273346" w:rsidP="00273346"/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669"/>
        <w:gridCol w:w="2669"/>
        <w:gridCol w:w="2669"/>
      </w:tblGrid>
      <w:tr w:rsidR="003F7011" w:rsidRPr="003F7011" w14:paraId="66192955" w14:textId="77777777" w:rsidTr="0006206A">
        <w:trPr>
          <w:trHeight w:val="27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4DD3415D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3C7F5F6E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Child 1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7D7CE635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Child 2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FBFBF"/>
            <w:hideMark/>
          </w:tcPr>
          <w:p w14:paraId="3B988AFF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Child 3</w:t>
            </w:r>
            <w:r w:rsidRPr="003F7011">
              <w:t> </w:t>
            </w:r>
          </w:p>
        </w:tc>
      </w:tr>
      <w:tr w:rsidR="003F7011" w:rsidRPr="003F7011" w14:paraId="6A16D397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393C4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CRIS. Number</w:t>
            </w:r>
            <w:r w:rsidRPr="003F7011">
              <w:t> </w:t>
            </w:r>
          </w:p>
          <w:p w14:paraId="1758CA01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(Eldest Child Admitted)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A4F52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1D726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A37CF42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60B674FB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0460A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Surname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B9C9D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4089B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98AE66A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5180DB2A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2A06B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Given Names 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0FD8B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B7AB6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82F8150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371B12AD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4B2E6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Gender 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FF6D3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​Male</w:t>
            </w:r>
            <w:r w:rsidRPr="003F7011">
              <w:t> </w:t>
            </w:r>
          </w:p>
          <w:p w14:paraId="441CCB41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​Female</w:t>
            </w:r>
            <w:r w:rsidRPr="003F7011">
              <w:t> </w:t>
            </w:r>
          </w:p>
          <w:p w14:paraId="1FAE44D9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​Other - ______________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3F033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​Male</w:t>
            </w:r>
            <w:r w:rsidRPr="003F7011">
              <w:t> </w:t>
            </w:r>
          </w:p>
          <w:p w14:paraId="7572DDA5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​Female</w:t>
            </w:r>
            <w:r w:rsidRPr="003F7011">
              <w:t> </w:t>
            </w:r>
          </w:p>
          <w:p w14:paraId="52ADEC5D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​Other - ______________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5519B80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​Male</w:t>
            </w:r>
            <w:r w:rsidRPr="003F7011">
              <w:t> </w:t>
            </w:r>
          </w:p>
          <w:p w14:paraId="56C77708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​Female</w:t>
            </w:r>
            <w:r w:rsidRPr="003F7011">
              <w:t> </w:t>
            </w:r>
          </w:p>
          <w:p w14:paraId="3D2E5FB9" w14:textId="77777777" w:rsidR="003F7011" w:rsidRPr="003F7011" w:rsidRDefault="003F7011" w:rsidP="003F7011">
            <w:r w:rsidRPr="003F7011">
              <w:rPr>
                <w:lang w:val="en-US"/>
              </w:rPr>
              <w:t>​​</w:t>
            </w:r>
            <w:r w:rsidRPr="003F7011">
              <w:rPr>
                <w:rFonts w:ascii="Segoe UI Symbol" w:hAnsi="Segoe UI Symbol" w:cs="Segoe UI Symbol"/>
                <w:lang w:val="en-US"/>
              </w:rPr>
              <w:t>☐</w:t>
            </w:r>
            <w:r w:rsidRPr="003F7011">
              <w:rPr>
                <w:lang w:val="en-US"/>
              </w:rPr>
              <w:t>​Other - ______________</w:t>
            </w:r>
            <w:r w:rsidRPr="003F7011">
              <w:t> </w:t>
            </w:r>
          </w:p>
        </w:tc>
      </w:tr>
      <w:tr w:rsidR="003F7011" w:rsidRPr="003F7011" w14:paraId="13CE6B54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841DA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Date of Birth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31B37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7F0B6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08A46E4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620F5E3E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82877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>Country of Birth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54AD9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55D25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5532717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0D9F76C0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F55E8" w14:textId="77777777" w:rsidR="003F7011" w:rsidRPr="003F7011" w:rsidRDefault="003F7011" w:rsidP="0006206A">
            <w:pPr>
              <w:pStyle w:val="Heading3"/>
            </w:pPr>
            <w:r w:rsidRPr="003F7011">
              <w:rPr>
                <w:lang w:val="en-US"/>
              </w:rPr>
              <w:t xml:space="preserve">Year of Arrival </w:t>
            </w:r>
            <w:r w:rsidRPr="00FB2162">
              <w:rPr>
                <w:i/>
                <w:iCs/>
                <w:lang w:val="en-US"/>
              </w:rPr>
              <w:t>(if not born in Australia)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F4F8B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B4C0F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7F1ADA4" w14:textId="77777777" w:rsidR="003F7011" w:rsidRPr="003F7011" w:rsidRDefault="003F7011" w:rsidP="003F7011">
            <w:r w:rsidRPr="003F7011">
              <w:t> </w:t>
            </w:r>
          </w:p>
        </w:tc>
      </w:tr>
      <w:tr w:rsidR="003F7011" w:rsidRPr="003F7011" w14:paraId="62E74CB7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FE304" w14:textId="77777777" w:rsidR="00FB2162" w:rsidRDefault="003F7011" w:rsidP="0006206A">
            <w:pPr>
              <w:pStyle w:val="Heading3"/>
              <w:rPr>
                <w:lang w:val="en-US"/>
              </w:rPr>
            </w:pPr>
            <w:r w:rsidRPr="003F7011">
              <w:rPr>
                <w:lang w:val="en-US"/>
              </w:rPr>
              <w:t xml:space="preserve">Child’s Address </w:t>
            </w:r>
          </w:p>
          <w:p w14:paraId="399B5521" w14:textId="0B3CB171" w:rsidR="003F7011" w:rsidRPr="003F7011" w:rsidRDefault="003F7011" w:rsidP="0006206A">
            <w:pPr>
              <w:pStyle w:val="Heading3"/>
            </w:pPr>
            <w:r w:rsidRPr="00FB2162">
              <w:rPr>
                <w:i/>
                <w:iCs/>
                <w:lang w:val="en-US"/>
              </w:rPr>
              <w:t>(if not the same as either carer</w:t>
            </w:r>
            <w:r w:rsidR="00FB2162" w:rsidRPr="00FB2162">
              <w:rPr>
                <w:i/>
                <w:iCs/>
                <w:lang w:val="en-US"/>
              </w:rPr>
              <w:t>)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DA15E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44679" w14:textId="77777777" w:rsidR="003F7011" w:rsidRPr="003F7011" w:rsidRDefault="003F7011" w:rsidP="003F7011"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2D07A0F" w14:textId="77777777" w:rsidR="003F7011" w:rsidRPr="003F7011" w:rsidRDefault="003F7011" w:rsidP="003F7011">
            <w:r w:rsidRPr="003F7011">
              <w:t> </w:t>
            </w:r>
          </w:p>
        </w:tc>
      </w:tr>
      <w:tr w:rsidR="00FB2162" w:rsidRPr="003F7011" w14:paraId="5B6D8906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F912B" w14:textId="77777777" w:rsidR="00FB2162" w:rsidRPr="003F7011" w:rsidRDefault="00FB2162" w:rsidP="00FB2162">
            <w:pPr>
              <w:pStyle w:val="Heading3"/>
            </w:pPr>
            <w:r w:rsidRPr="003F7011">
              <w:rPr>
                <w:lang w:val="en-US"/>
              </w:rPr>
              <w:t>Child Residential Status </w:t>
            </w:r>
            <w:r w:rsidRPr="003F7011">
              <w:t> </w:t>
            </w:r>
          </w:p>
          <w:p w14:paraId="446ADF89" w14:textId="6910F875" w:rsidR="00FB2162" w:rsidRPr="003F7011" w:rsidRDefault="00FB2162" w:rsidP="00FB2162">
            <w:pPr>
              <w:pStyle w:val="Heading3"/>
              <w:rPr>
                <w:lang w:val="en-US"/>
              </w:rPr>
            </w:pPr>
            <w:r w:rsidRPr="00FB2162">
              <w:rPr>
                <w:i/>
                <w:iCs/>
                <w:lang w:val="en-US"/>
              </w:rPr>
              <w:t>(if with carer please also complete Section 5 &amp; provide with referral)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E6CDA" w14:textId="77777777" w:rsidR="00FB2162" w:rsidRPr="003F7011" w:rsidRDefault="00FB2162" w:rsidP="003F701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2B81E" w14:textId="77777777" w:rsidR="00FB2162" w:rsidRPr="003F7011" w:rsidRDefault="00FB2162" w:rsidP="003F701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B0E3755" w14:textId="77777777" w:rsidR="00FB2162" w:rsidRPr="003F7011" w:rsidRDefault="00FB2162" w:rsidP="003F7011"/>
        </w:tc>
      </w:tr>
      <w:tr w:rsidR="00FB2162" w:rsidRPr="003F7011" w14:paraId="0B18CB60" w14:textId="77777777" w:rsidTr="0006206A">
        <w:trPr>
          <w:trHeight w:val="420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96633" w14:textId="5C463DE1" w:rsidR="00FB2162" w:rsidRPr="003F7011" w:rsidRDefault="00FB2162" w:rsidP="00FB2162">
            <w:pPr>
              <w:pStyle w:val="Heading3"/>
              <w:rPr>
                <w:lang w:val="en-US"/>
              </w:rPr>
            </w:pPr>
            <w:r w:rsidRPr="003F7011">
              <w:rPr>
                <w:lang w:val="en-US"/>
              </w:rPr>
              <w:t>Does the child have a My Health, Learning &amp; Development book?</w:t>
            </w:r>
            <w:r w:rsidRPr="003F7011"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26F85" w14:textId="0DC0D1F5" w:rsidR="00FB2162" w:rsidRPr="00FB2162" w:rsidRDefault="00FB2162" w:rsidP="00FB2162">
            <w:r w:rsidRPr="003F7011">
              <w:t>​​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Yes      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No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D159D" w14:textId="39436917" w:rsidR="00FB2162" w:rsidRPr="00FB2162" w:rsidRDefault="00FB2162" w:rsidP="00FB2162">
            <w:r w:rsidRPr="003F7011">
              <w:t>​​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Yes      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No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B32E8C7" w14:textId="6A235CF6" w:rsidR="00FB2162" w:rsidRPr="00FB2162" w:rsidRDefault="00FB2162" w:rsidP="00FB2162">
            <w:r w:rsidRPr="003F7011">
              <w:t>​​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Yes      ​</w:t>
            </w:r>
            <w:r w:rsidRPr="003F7011">
              <w:rPr>
                <w:rFonts w:ascii="Segoe UI Symbol" w:hAnsi="Segoe UI Symbol" w:cs="Segoe UI Symbol"/>
              </w:rPr>
              <w:t>☐</w:t>
            </w:r>
            <w:r w:rsidRPr="003F7011">
              <w:t>​ No </w:t>
            </w:r>
          </w:p>
        </w:tc>
      </w:tr>
    </w:tbl>
    <w:p w14:paraId="674BD3CA" w14:textId="77777777" w:rsidR="00131DB1" w:rsidRDefault="00131DB1">
      <w:r>
        <w:br w:type="page"/>
      </w:r>
    </w:p>
    <w:tbl>
      <w:tblPr>
        <w:tblpPr w:leftFromText="180" w:rightFromText="180" w:vertAnchor="page" w:horzAnchor="margin" w:tblpY="1981"/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658"/>
        <w:gridCol w:w="2658"/>
        <w:gridCol w:w="2658"/>
      </w:tblGrid>
      <w:tr w:rsidR="0006206A" w:rsidRPr="003F7011" w14:paraId="1AF225C1" w14:textId="77777777" w:rsidTr="00131DB1">
        <w:trPr>
          <w:trHeight w:val="420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DDBC0A5" w14:textId="48AB49CD" w:rsidR="0006206A" w:rsidRPr="003F7011" w:rsidRDefault="0006206A" w:rsidP="00131DB1">
            <w:pPr>
              <w:rPr>
                <w:lang w:val="en-US"/>
              </w:rPr>
            </w:pPr>
            <w:r w:rsidRPr="003F7011">
              <w:lastRenderedPageBreak/>
              <w:t> 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27A44B9" w14:textId="6E3B0DA5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Child 1</w:t>
            </w:r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7AB2B52" w14:textId="6A875A6A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Child 2</w:t>
            </w:r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FBFBF"/>
          </w:tcPr>
          <w:p w14:paraId="7CA9D8E1" w14:textId="65A48EDD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Child 3</w:t>
            </w:r>
            <w:r w:rsidRPr="003F7011">
              <w:t> </w:t>
            </w:r>
          </w:p>
        </w:tc>
      </w:tr>
      <w:tr w:rsidR="0006206A" w:rsidRPr="003F7011" w14:paraId="1607F281" w14:textId="77777777" w:rsidTr="00131DB1">
        <w:trPr>
          <w:trHeight w:val="1020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D2078" w14:textId="77777777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Access Arrangements</w:t>
            </w:r>
            <w:r w:rsidRPr="003F7011">
              <w:t> </w:t>
            </w:r>
          </w:p>
          <w:p w14:paraId="12935D4F" w14:textId="77777777" w:rsidR="0006206A" w:rsidRPr="00FB2162" w:rsidRDefault="0006206A" w:rsidP="00FB2162">
            <w:pPr>
              <w:pStyle w:val="Heading3"/>
              <w:rPr>
                <w:i/>
                <w:iCs/>
              </w:rPr>
            </w:pPr>
            <w:r w:rsidRPr="00FB2162">
              <w:rPr>
                <w:i/>
                <w:iCs/>
                <w:lang w:val="en-US"/>
              </w:rPr>
              <w:t>Has the child had regular contact with parents?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F5EA4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E833B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F4D5D7A" w14:textId="77777777" w:rsidR="0006206A" w:rsidRPr="003F7011" w:rsidRDefault="0006206A" w:rsidP="00131DB1">
            <w:r w:rsidRPr="003F7011">
              <w:t> </w:t>
            </w:r>
          </w:p>
        </w:tc>
      </w:tr>
      <w:tr w:rsidR="0006206A" w:rsidRPr="003F7011" w14:paraId="1478920B" w14:textId="77777777" w:rsidTr="00131DB1">
        <w:trPr>
          <w:trHeight w:val="825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EF08E4" w14:textId="77777777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Feeding</w:t>
            </w:r>
            <w:r w:rsidRPr="003F7011">
              <w:t> </w:t>
            </w:r>
          </w:p>
          <w:p w14:paraId="7234FE59" w14:textId="77777777" w:rsidR="0006206A" w:rsidRPr="00FB2162" w:rsidRDefault="0006206A" w:rsidP="00FB2162">
            <w:pPr>
              <w:pStyle w:val="Heading3"/>
              <w:rPr>
                <w:i/>
                <w:iCs/>
              </w:rPr>
            </w:pPr>
            <w:r w:rsidRPr="00FB2162">
              <w:rPr>
                <w:i/>
                <w:iCs/>
                <w:lang w:val="en-US"/>
              </w:rPr>
              <w:t>Outline current routine, meals, likes &amp; dislikes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E8F45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B3C7C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96C229D" w14:textId="77777777" w:rsidR="0006206A" w:rsidRPr="003F7011" w:rsidRDefault="0006206A" w:rsidP="00131DB1">
            <w:r w:rsidRPr="003F7011">
              <w:t> </w:t>
            </w:r>
          </w:p>
        </w:tc>
      </w:tr>
      <w:tr w:rsidR="0006206A" w:rsidRPr="003F7011" w14:paraId="52A633F1" w14:textId="77777777" w:rsidTr="00131DB1">
        <w:trPr>
          <w:trHeight w:val="1155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75B87" w14:textId="77777777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Settling</w:t>
            </w:r>
            <w:r w:rsidRPr="003F7011">
              <w:t> </w:t>
            </w:r>
          </w:p>
          <w:p w14:paraId="13CF3857" w14:textId="77777777" w:rsidR="0006206A" w:rsidRPr="00FB2162" w:rsidRDefault="0006206A" w:rsidP="00FB2162">
            <w:pPr>
              <w:pStyle w:val="Heading3"/>
              <w:rPr>
                <w:i/>
                <w:iCs/>
              </w:rPr>
            </w:pPr>
            <w:r w:rsidRPr="00FB2162">
              <w:rPr>
                <w:i/>
                <w:iCs/>
                <w:lang w:val="en-US"/>
              </w:rPr>
              <w:t>Outline current sleep routines and settling strategies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12379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A7F79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CE9065F" w14:textId="77777777" w:rsidR="0006206A" w:rsidRPr="003F7011" w:rsidRDefault="0006206A" w:rsidP="00131DB1">
            <w:r w:rsidRPr="003F7011">
              <w:t> </w:t>
            </w:r>
          </w:p>
        </w:tc>
      </w:tr>
      <w:tr w:rsidR="0006206A" w:rsidRPr="003F7011" w14:paraId="459A7349" w14:textId="77777777" w:rsidTr="00131DB1">
        <w:trPr>
          <w:trHeight w:val="840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37EB0" w14:textId="77E496D7" w:rsidR="0006206A" w:rsidRPr="003F7011" w:rsidRDefault="00FB2162" w:rsidP="00FB2162">
            <w:pPr>
              <w:pStyle w:val="Heading3"/>
            </w:pPr>
            <w:r w:rsidRPr="003F7011">
              <w:rPr>
                <w:lang w:val="en-US"/>
              </w:rPr>
              <w:t>Behavior</w:t>
            </w:r>
            <w:r w:rsidR="0006206A" w:rsidRPr="003F7011">
              <w:t> </w:t>
            </w:r>
          </w:p>
          <w:p w14:paraId="65C0137B" w14:textId="77777777" w:rsidR="0006206A" w:rsidRPr="00FB2162" w:rsidRDefault="0006206A" w:rsidP="00FB2162">
            <w:pPr>
              <w:pStyle w:val="Heading3"/>
              <w:rPr>
                <w:i/>
                <w:iCs/>
              </w:rPr>
            </w:pPr>
            <w:r w:rsidRPr="00FB2162">
              <w:rPr>
                <w:i/>
                <w:iCs/>
                <w:lang w:val="en-US"/>
              </w:rPr>
              <w:t>Outline any behavior concerns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844F4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A145C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B2C17D0" w14:textId="77777777" w:rsidR="0006206A" w:rsidRPr="003F7011" w:rsidRDefault="0006206A" w:rsidP="00131DB1">
            <w:r w:rsidRPr="003F7011">
              <w:t> </w:t>
            </w:r>
          </w:p>
        </w:tc>
      </w:tr>
      <w:tr w:rsidR="0006206A" w:rsidRPr="003F7011" w14:paraId="382A4961" w14:textId="77777777" w:rsidTr="00131DB1">
        <w:trPr>
          <w:trHeight w:val="585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58080" w14:textId="77777777" w:rsidR="0006206A" w:rsidRPr="003F7011" w:rsidRDefault="0006206A" w:rsidP="00FB2162">
            <w:pPr>
              <w:pStyle w:val="Heading3"/>
            </w:pPr>
            <w:r w:rsidRPr="003F7011">
              <w:rPr>
                <w:lang w:val="en-US"/>
              </w:rPr>
              <w:t>Medical</w:t>
            </w:r>
            <w:r w:rsidRPr="003F7011">
              <w:t> </w:t>
            </w:r>
          </w:p>
          <w:p w14:paraId="725F8530" w14:textId="77777777" w:rsidR="0006206A" w:rsidRPr="00FB2162" w:rsidRDefault="0006206A" w:rsidP="00FB2162">
            <w:pPr>
              <w:pStyle w:val="Heading3"/>
              <w:rPr>
                <w:i/>
                <w:iCs/>
              </w:rPr>
            </w:pPr>
            <w:r w:rsidRPr="00FB2162">
              <w:rPr>
                <w:i/>
                <w:iCs/>
                <w:lang w:val="en-US"/>
              </w:rPr>
              <w:t>List any medications</w:t>
            </w:r>
            <w:r w:rsidRPr="00FB2162">
              <w:rPr>
                <w:i/>
                <w:iCs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588B5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A74C5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DBEB4C9" w14:textId="77777777" w:rsidR="0006206A" w:rsidRPr="003F7011" w:rsidRDefault="0006206A" w:rsidP="00131DB1">
            <w:r w:rsidRPr="003F7011">
              <w:t> </w:t>
            </w:r>
          </w:p>
        </w:tc>
      </w:tr>
      <w:tr w:rsidR="0006206A" w:rsidRPr="003F7011" w14:paraId="20A1B1B9" w14:textId="77777777" w:rsidTr="00131DB1">
        <w:trPr>
          <w:trHeight w:val="585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465609" w14:textId="3155EE47" w:rsidR="0006206A" w:rsidRPr="003F7011" w:rsidRDefault="00FB2162" w:rsidP="00FB2162">
            <w:pPr>
              <w:pStyle w:val="Heading3"/>
            </w:pPr>
            <w:r w:rsidRPr="003F7011">
              <w:rPr>
                <w:lang w:val="en-US"/>
              </w:rPr>
              <w:t>Immunization</w:t>
            </w:r>
            <w:r w:rsidR="0006206A" w:rsidRPr="003F7011">
              <w:rPr>
                <w:lang w:val="en-US"/>
              </w:rPr>
              <w:t xml:space="preserve"> Status</w:t>
            </w:r>
            <w:r w:rsidR="0006206A"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F772E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BE65E" w14:textId="77777777" w:rsidR="0006206A" w:rsidRPr="003F7011" w:rsidRDefault="0006206A" w:rsidP="00131DB1">
            <w:r w:rsidRPr="003F7011"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A718900" w14:textId="77777777" w:rsidR="0006206A" w:rsidRPr="003F7011" w:rsidRDefault="0006206A" w:rsidP="00131DB1">
            <w:r w:rsidRPr="003F7011">
              <w:t> </w:t>
            </w:r>
          </w:p>
        </w:tc>
      </w:tr>
    </w:tbl>
    <w:p w14:paraId="762BCF2F" w14:textId="77777777" w:rsidR="003F7011" w:rsidRPr="003F7011" w:rsidRDefault="003F7011" w:rsidP="003F7011">
      <w:r w:rsidRPr="003F7011">
        <w:t> </w:t>
      </w:r>
    </w:p>
    <w:tbl>
      <w:tblPr>
        <w:tblStyle w:val="TableGrid"/>
        <w:tblpPr w:leftFromText="180" w:rightFromText="180" w:vertAnchor="text" w:horzAnchor="margin" w:tblpY="708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749D" w14:paraId="66D4A4BD" w14:textId="77777777" w:rsidTr="0048749D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F2C6307" w14:textId="77777777" w:rsidR="0048749D" w:rsidRDefault="0048749D" w:rsidP="0048749D">
            <w:pPr>
              <w:pStyle w:val="Heading2"/>
              <w:rPr>
                <w:noProof/>
              </w:rPr>
            </w:pPr>
          </w:p>
          <w:p w14:paraId="169425C4" w14:textId="06C0D808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t xml:space="preserve">Health and Development of child/ren: (include date of last Maternal and Child Health nurse visit) </w:t>
            </w:r>
          </w:p>
          <w:p w14:paraId="4C7989F9" w14:textId="77777777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48749D" w14:paraId="5C370BB5" w14:textId="77777777" w:rsidTr="00726F45">
              <w:tc>
                <w:tcPr>
                  <w:tcW w:w="10230" w:type="dxa"/>
                </w:tcPr>
                <w:p w14:paraId="6DAEF104" w14:textId="77777777" w:rsidR="0048749D" w:rsidRDefault="0048749D" w:rsidP="004C5834">
                  <w:pPr>
                    <w:pStyle w:val="Heading2"/>
                    <w:framePr w:hSpace="180" w:wrap="around" w:vAnchor="text" w:hAnchor="margin" w:y="7086"/>
                    <w:rPr>
                      <w:noProof/>
                    </w:rPr>
                  </w:pPr>
                </w:p>
                <w:p w14:paraId="6B61254E" w14:textId="77777777" w:rsidR="0048749D" w:rsidRDefault="0048749D" w:rsidP="004C5834">
                  <w:pPr>
                    <w:framePr w:hSpace="180" w:wrap="around" w:vAnchor="text" w:hAnchor="margin" w:y="7086"/>
                  </w:pPr>
                </w:p>
                <w:p w14:paraId="08E10F1C" w14:textId="77777777" w:rsidR="0048749D" w:rsidRDefault="0048749D" w:rsidP="004C5834">
                  <w:pPr>
                    <w:framePr w:hSpace="180" w:wrap="around" w:vAnchor="text" w:hAnchor="margin" w:y="7086"/>
                  </w:pPr>
                </w:p>
                <w:p w14:paraId="3D0D5CB2" w14:textId="77777777" w:rsidR="0048749D" w:rsidRDefault="0048749D" w:rsidP="004C5834">
                  <w:pPr>
                    <w:framePr w:hSpace="180" w:wrap="around" w:vAnchor="text" w:hAnchor="margin" w:y="7086"/>
                  </w:pPr>
                </w:p>
                <w:p w14:paraId="44A9E2FE" w14:textId="77777777" w:rsidR="0048749D" w:rsidRDefault="0048749D" w:rsidP="004C5834">
                  <w:pPr>
                    <w:framePr w:hSpace="180" w:wrap="around" w:vAnchor="text" w:hAnchor="margin" w:y="7086"/>
                  </w:pPr>
                </w:p>
                <w:p w14:paraId="44760B4E" w14:textId="77777777" w:rsidR="0048749D" w:rsidRDefault="0048749D" w:rsidP="004C5834">
                  <w:pPr>
                    <w:framePr w:hSpace="180" w:wrap="around" w:vAnchor="text" w:hAnchor="margin" w:y="7086"/>
                  </w:pPr>
                </w:p>
                <w:p w14:paraId="1E64AFAC" w14:textId="77777777" w:rsidR="00642B24" w:rsidRDefault="00642B24" w:rsidP="004C5834">
                  <w:pPr>
                    <w:framePr w:hSpace="180" w:wrap="around" w:vAnchor="text" w:hAnchor="margin" w:y="7086"/>
                  </w:pPr>
                </w:p>
                <w:p w14:paraId="7661317C" w14:textId="77777777" w:rsidR="00642B24" w:rsidRDefault="00642B24" w:rsidP="004C5834">
                  <w:pPr>
                    <w:framePr w:hSpace="180" w:wrap="around" w:vAnchor="text" w:hAnchor="margin" w:y="7086"/>
                  </w:pPr>
                </w:p>
                <w:p w14:paraId="693B16C9" w14:textId="77777777" w:rsidR="00642B24" w:rsidRDefault="00642B24" w:rsidP="004C5834">
                  <w:pPr>
                    <w:framePr w:hSpace="180" w:wrap="around" w:vAnchor="text" w:hAnchor="margin" w:y="7086"/>
                  </w:pPr>
                </w:p>
                <w:p w14:paraId="0413BDE6" w14:textId="77777777" w:rsidR="00642B24" w:rsidRDefault="00642B24" w:rsidP="004C5834">
                  <w:pPr>
                    <w:framePr w:hSpace="180" w:wrap="around" w:vAnchor="text" w:hAnchor="margin" w:y="7086"/>
                  </w:pPr>
                </w:p>
                <w:p w14:paraId="44366D1B" w14:textId="77777777" w:rsidR="00642B24" w:rsidRDefault="00642B24" w:rsidP="004C5834">
                  <w:pPr>
                    <w:framePr w:hSpace="180" w:wrap="around" w:vAnchor="text" w:hAnchor="margin" w:y="7086"/>
                  </w:pPr>
                </w:p>
                <w:p w14:paraId="0108A8AA" w14:textId="77777777" w:rsidR="00642B24" w:rsidRDefault="00642B24" w:rsidP="004C5834">
                  <w:pPr>
                    <w:framePr w:hSpace="180" w:wrap="around" w:vAnchor="text" w:hAnchor="margin" w:y="7086"/>
                  </w:pPr>
                </w:p>
                <w:p w14:paraId="7F9C91CA" w14:textId="77777777" w:rsidR="0048749D" w:rsidRDefault="0048749D" w:rsidP="004C5834">
                  <w:pPr>
                    <w:framePr w:hSpace="180" w:wrap="around" w:vAnchor="text" w:hAnchor="margin" w:y="7086"/>
                  </w:pPr>
                </w:p>
                <w:p w14:paraId="3491E626" w14:textId="77777777" w:rsidR="0048749D" w:rsidRPr="0048749D" w:rsidRDefault="0048749D" w:rsidP="004C5834">
                  <w:pPr>
                    <w:framePr w:hSpace="180" w:wrap="around" w:vAnchor="text" w:hAnchor="margin" w:y="7086"/>
                  </w:pPr>
                </w:p>
              </w:tc>
            </w:tr>
          </w:tbl>
          <w:p w14:paraId="46C8F8AB" w14:textId="77777777" w:rsidR="0048749D" w:rsidRDefault="0048749D" w:rsidP="0048749D">
            <w:pPr>
              <w:pStyle w:val="Heading2"/>
              <w:rPr>
                <w:noProof/>
              </w:rPr>
            </w:pPr>
          </w:p>
          <w:p w14:paraId="26F890C3" w14:textId="77777777" w:rsidR="0048749D" w:rsidRDefault="0048749D" w:rsidP="0048749D">
            <w:pPr>
              <w:pStyle w:val="Heading2"/>
              <w:rPr>
                <w:noProof/>
              </w:rPr>
            </w:pPr>
          </w:p>
          <w:p w14:paraId="28D65E1C" w14:textId="77777777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42E526C6" w14:textId="77777777" w:rsidR="0048749D" w:rsidRDefault="0048749D" w:rsidP="0048749D">
            <w:pPr>
              <w:pStyle w:val="Heading2"/>
              <w:rPr>
                <w:noProof/>
              </w:rPr>
            </w:pPr>
          </w:p>
          <w:p w14:paraId="6C0D4228" w14:textId="77777777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53AFFCA1" w14:textId="77777777" w:rsidR="0048749D" w:rsidRDefault="0048749D" w:rsidP="0048749D">
            <w:pPr>
              <w:pStyle w:val="Heading2"/>
              <w:rPr>
                <w:noProof/>
              </w:rPr>
            </w:pPr>
          </w:p>
          <w:p w14:paraId="217B8F52" w14:textId="77777777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04DF2D13" w14:textId="766A7F72" w:rsidR="0048749D" w:rsidRDefault="0048749D" w:rsidP="0048749D">
            <w:pPr>
              <w:pStyle w:val="Heading2"/>
              <w:rPr>
                <w:noProof/>
              </w:rPr>
            </w:pPr>
            <w:r>
              <w:rPr>
                <w:noProof/>
              </w:rPr>
              <w:lastRenderedPageBreak/>
              <w:t>First Nation</w:t>
            </w:r>
            <w:r w:rsidR="000F21C0">
              <w:rPr>
                <w:noProof/>
              </w:rPr>
              <w:t>s</w:t>
            </w:r>
            <w:r>
              <w:rPr>
                <w:noProof/>
              </w:rPr>
              <w:t xml:space="preserve"> Status</w:t>
            </w:r>
          </w:p>
          <w:p w14:paraId="00D0D6FF" w14:textId="77777777" w:rsidR="0048749D" w:rsidRDefault="0048749D" w:rsidP="0048749D">
            <w:pPr>
              <w:pStyle w:val="Heading2"/>
              <w:rPr>
                <w:noProof/>
              </w:rPr>
            </w:pPr>
          </w:p>
        </w:tc>
      </w:tr>
    </w:tbl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1208"/>
        <w:gridCol w:w="1386"/>
        <w:gridCol w:w="937"/>
        <w:gridCol w:w="937"/>
        <w:gridCol w:w="838"/>
      </w:tblGrid>
      <w:tr w:rsidR="006732D9" w:rsidRPr="00E93286" w14:paraId="2D01F9C6" w14:textId="77777777" w:rsidTr="00726F45">
        <w:trPr>
          <w:trHeight w:val="300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67D5F94" w14:textId="77777777" w:rsidR="006732D9" w:rsidRPr="00E93286" w:rsidRDefault="006732D9" w:rsidP="00726F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2C89F36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>Primary Carer</w:t>
            </w:r>
            <w:r w:rsidRPr="00E9328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590AA6B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>Secondary Carer</w:t>
            </w:r>
            <w:r w:rsidRPr="00E9328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9E68F82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>Child 1</w:t>
            </w:r>
            <w:r w:rsidRPr="00E9328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D1C3064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>Child 2</w:t>
            </w:r>
            <w:r w:rsidRPr="00E9328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D792EB6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>Child 3</w:t>
            </w:r>
            <w:r w:rsidRPr="00E93286">
              <w:rPr>
                <w:rFonts w:eastAsia="Times New Roman"/>
                <w:lang w:eastAsia="en-AU"/>
              </w:rPr>
              <w:t> </w:t>
            </w:r>
          </w:p>
        </w:tc>
      </w:tr>
      <w:tr w:rsidR="006732D9" w:rsidRPr="00E93286" w14:paraId="75F6F6E6" w14:textId="77777777" w:rsidTr="00726F45">
        <w:trPr>
          <w:trHeight w:val="270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7EBEF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 xml:space="preserve">Aboriginal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302D8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0FC34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8014D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6B978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609E9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6732D9" w:rsidRPr="00E93286" w14:paraId="752F35E4" w14:textId="77777777" w:rsidTr="00726F45">
        <w:trPr>
          <w:trHeight w:val="270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ACBCB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 xml:space="preserve">Aboriginal and Torres Strait Islander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8F681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5587B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02134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6B369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DB615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6732D9" w:rsidRPr="00E93286" w14:paraId="3C9D4222" w14:textId="77777777" w:rsidTr="00726F45">
        <w:trPr>
          <w:trHeight w:val="270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36C2F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 xml:space="preserve">Torres Strait Islander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A0064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DFACE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BA20D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4B83F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D1576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6732D9" w:rsidRPr="00E93286" w14:paraId="46CA808E" w14:textId="77777777" w:rsidTr="00726F45">
        <w:trPr>
          <w:trHeight w:val="270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EEC43" w14:textId="77777777" w:rsidR="006732D9" w:rsidRPr="00E93286" w:rsidRDefault="006732D9" w:rsidP="00726F45">
            <w:pPr>
              <w:pStyle w:val="Heading3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eastAsia="Times New Roman"/>
                <w:lang w:val="en-US" w:eastAsia="en-AU"/>
              </w:rPr>
              <w:t xml:space="preserve">Neither Aboriginal/Torres Strait Islander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AC559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19650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050A1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21AF6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12D79" w14:textId="77777777" w:rsidR="006732D9" w:rsidRPr="00E93286" w:rsidRDefault="006732D9" w:rsidP="00726F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93286">
              <w:rPr>
                <w:rFonts w:ascii="Calibri" w:eastAsia="Times New Roman" w:hAnsi="Calibri" w:cs="Calibri"/>
                <w:lang w:val="en-US" w:eastAsia="en-AU"/>
              </w:rPr>
              <w:t>​​</w:t>
            </w:r>
            <w:r w:rsidRPr="00E93286">
              <w:rPr>
                <w:rFonts w:ascii="MS Gothic" w:eastAsia="MS Gothic" w:hAnsi="MS Gothic" w:cs="Segoe UI" w:hint="eastAsia"/>
                <w:lang w:val="en-US" w:eastAsia="en-AU"/>
              </w:rPr>
              <w:t>☐</w:t>
            </w:r>
            <w:r w:rsidRPr="00E93286">
              <w:rPr>
                <w:rFonts w:ascii="Calibri" w:eastAsia="Times New Roman" w:hAnsi="Calibri" w:cs="Calibri"/>
                <w:lang w:val="en-US" w:eastAsia="en-AU"/>
              </w:rPr>
              <w:t>​</w:t>
            </w:r>
            <w:r w:rsidRPr="00E9328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</w:tbl>
    <w:p w14:paraId="323C8E92" w14:textId="77777777" w:rsidR="006732D9" w:rsidRPr="003F7011" w:rsidRDefault="003F7011" w:rsidP="003F7011">
      <w:r w:rsidRPr="003F7011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7245"/>
      </w:tblGrid>
      <w:tr w:rsidR="006732D9" w:rsidRPr="00AF2DF5" w14:paraId="1D699E7C" w14:textId="77777777" w:rsidTr="00726F45">
        <w:trPr>
          <w:trHeight w:val="33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F2C87" w14:textId="77777777" w:rsidR="006732D9" w:rsidRDefault="006732D9" w:rsidP="00726F45">
            <w:pPr>
              <w:pStyle w:val="Heading3"/>
            </w:pPr>
            <w:r w:rsidRPr="00AF2DF5">
              <w:rPr>
                <w:lang w:val="en-US"/>
              </w:rPr>
              <w:t>Cultural needs</w:t>
            </w:r>
            <w:r w:rsidRPr="00AF2DF5">
              <w:t> </w:t>
            </w:r>
          </w:p>
          <w:p w14:paraId="58365346" w14:textId="34EA0005" w:rsidR="00FB2162" w:rsidRPr="00FB2162" w:rsidRDefault="00FB2162" w:rsidP="00FB2162"/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59546" w14:textId="77777777" w:rsidR="006732D9" w:rsidRDefault="006732D9" w:rsidP="00726F45">
            <w:r w:rsidRPr="00AF2DF5">
              <w:t> </w:t>
            </w:r>
          </w:p>
          <w:p w14:paraId="37DC6709" w14:textId="77777777" w:rsidR="006732D9" w:rsidRPr="00AF2DF5" w:rsidRDefault="006732D9" w:rsidP="00726F45"/>
        </w:tc>
      </w:tr>
      <w:tr w:rsidR="006732D9" w:rsidRPr="00AF2DF5" w14:paraId="34D59C25" w14:textId="77777777" w:rsidTr="00726F45">
        <w:trPr>
          <w:trHeight w:val="33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03F75" w14:textId="103031C8" w:rsidR="00FB2162" w:rsidRDefault="006732D9" w:rsidP="00726F45">
            <w:pPr>
              <w:pStyle w:val="Heading3"/>
              <w:rPr>
                <w:lang w:val="en-US"/>
              </w:rPr>
            </w:pPr>
            <w:r w:rsidRPr="00AF2DF5">
              <w:rPr>
                <w:lang w:val="en-US"/>
              </w:rPr>
              <w:t>Spiritual needs</w:t>
            </w:r>
          </w:p>
          <w:p w14:paraId="77F1C932" w14:textId="769BFE86" w:rsidR="006732D9" w:rsidRPr="00AF2DF5" w:rsidRDefault="006732D9" w:rsidP="00726F45">
            <w:pPr>
              <w:pStyle w:val="Heading3"/>
            </w:pPr>
            <w:r w:rsidRPr="00AF2DF5"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06E51" w14:textId="77777777" w:rsidR="006732D9" w:rsidRDefault="006732D9" w:rsidP="00726F45">
            <w:r w:rsidRPr="00AF2DF5">
              <w:t> </w:t>
            </w:r>
          </w:p>
          <w:p w14:paraId="1E54C350" w14:textId="77777777" w:rsidR="006732D9" w:rsidRPr="00AF2DF5" w:rsidRDefault="006732D9" w:rsidP="00726F45"/>
        </w:tc>
      </w:tr>
    </w:tbl>
    <w:p w14:paraId="03B42C5E" w14:textId="70CE37B8" w:rsidR="00FB2162" w:rsidRDefault="00FB2162" w:rsidP="003F7011"/>
    <w:p w14:paraId="44394DFF" w14:textId="24132005" w:rsidR="00140B1C" w:rsidRDefault="00140B1C" w:rsidP="00140B1C">
      <w:pPr>
        <w:pStyle w:val="Heading2"/>
        <w:rPr>
          <w:noProof/>
        </w:rPr>
      </w:pPr>
      <w:r>
        <w:rPr>
          <w:noProof/>
        </w:rPr>
        <w:t>Emergency Contact</w:t>
      </w:r>
    </w:p>
    <w:p w14:paraId="5C4E55AA" w14:textId="77777777" w:rsidR="00140B1C" w:rsidRDefault="00140B1C" w:rsidP="003F7011"/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8045"/>
      </w:tblGrid>
      <w:tr w:rsidR="00140B1C" w:rsidRPr="00140B1C" w14:paraId="6D0FECF7" w14:textId="77777777" w:rsidTr="00140B1C">
        <w:trPr>
          <w:trHeight w:val="495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F56B" w14:textId="77777777" w:rsidR="00140B1C" w:rsidRPr="00140B1C" w:rsidRDefault="00140B1C" w:rsidP="00140B1C">
            <w:pPr>
              <w:pStyle w:val="Heading3"/>
            </w:pPr>
            <w:r w:rsidRPr="00140B1C">
              <w:rPr>
                <w:lang w:val="en-US"/>
              </w:rPr>
              <w:t>Name:</w:t>
            </w:r>
            <w:r w:rsidRPr="00140B1C">
              <w:t> 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1B66B" w14:textId="77777777" w:rsidR="00140B1C" w:rsidRPr="00140B1C" w:rsidRDefault="00140B1C" w:rsidP="00140B1C">
            <w:r w:rsidRPr="00140B1C">
              <w:t> </w:t>
            </w:r>
          </w:p>
        </w:tc>
      </w:tr>
      <w:tr w:rsidR="00140B1C" w:rsidRPr="00140B1C" w14:paraId="71053187" w14:textId="77777777" w:rsidTr="00140B1C">
        <w:trPr>
          <w:trHeight w:val="495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2A9DF" w14:textId="77777777" w:rsidR="00140B1C" w:rsidRPr="00140B1C" w:rsidRDefault="00140B1C" w:rsidP="00140B1C">
            <w:pPr>
              <w:pStyle w:val="Heading3"/>
            </w:pPr>
            <w:r w:rsidRPr="00140B1C">
              <w:rPr>
                <w:lang w:val="en-US"/>
              </w:rPr>
              <w:t>Relationship to Primary Carer:</w:t>
            </w:r>
            <w:r w:rsidRPr="00140B1C">
              <w:t> 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B7BB2" w14:textId="77777777" w:rsidR="00140B1C" w:rsidRPr="00140B1C" w:rsidRDefault="00140B1C" w:rsidP="00140B1C">
            <w:r w:rsidRPr="00140B1C">
              <w:t> </w:t>
            </w:r>
          </w:p>
        </w:tc>
      </w:tr>
      <w:tr w:rsidR="00140B1C" w:rsidRPr="00140B1C" w14:paraId="139D5452" w14:textId="77777777" w:rsidTr="00140B1C">
        <w:trPr>
          <w:trHeight w:val="495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A0E63" w14:textId="77777777" w:rsidR="00140B1C" w:rsidRPr="00140B1C" w:rsidRDefault="00140B1C" w:rsidP="00140B1C">
            <w:pPr>
              <w:pStyle w:val="Heading3"/>
            </w:pPr>
            <w:r w:rsidRPr="00140B1C">
              <w:rPr>
                <w:lang w:val="en-US"/>
              </w:rPr>
              <w:t>Address:</w:t>
            </w:r>
            <w:r w:rsidRPr="00140B1C">
              <w:t> 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6E008" w14:textId="77777777" w:rsidR="00140B1C" w:rsidRPr="00140B1C" w:rsidRDefault="00140B1C" w:rsidP="00140B1C">
            <w:r w:rsidRPr="00140B1C">
              <w:t> </w:t>
            </w:r>
          </w:p>
        </w:tc>
      </w:tr>
      <w:tr w:rsidR="00140B1C" w:rsidRPr="00140B1C" w14:paraId="1774713B" w14:textId="77777777" w:rsidTr="00140B1C">
        <w:trPr>
          <w:trHeight w:val="495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89739" w14:textId="77777777" w:rsidR="00140B1C" w:rsidRPr="00140B1C" w:rsidRDefault="00140B1C" w:rsidP="00140B1C">
            <w:pPr>
              <w:pStyle w:val="Heading3"/>
            </w:pPr>
            <w:r w:rsidRPr="00140B1C">
              <w:rPr>
                <w:lang w:val="en-US"/>
              </w:rPr>
              <w:t>Phone:</w:t>
            </w:r>
            <w:r w:rsidRPr="00140B1C">
              <w:t> 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E197B" w14:textId="77777777" w:rsidR="00140B1C" w:rsidRPr="00140B1C" w:rsidRDefault="00140B1C" w:rsidP="00140B1C">
            <w:r w:rsidRPr="00140B1C">
              <w:t> </w:t>
            </w:r>
          </w:p>
        </w:tc>
      </w:tr>
    </w:tbl>
    <w:p w14:paraId="7C836175" w14:textId="77777777" w:rsidR="00915CAD" w:rsidRDefault="00915CAD"/>
    <w:p w14:paraId="54C0DC63" w14:textId="77777777" w:rsidR="00915CAD" w:rsidRDefault="00915CAD" w:rsidP="00FC03AA">
      <w:pPr>
        <w:pStyle w:val="Heading2"/>
      </w:pPr>
      <w:r w:rsidRPr="00915CAD">
        <w:rPr>
          <w:lang w:val="en-US"/>
        </w:rPr>
        <w:t>Family Structure (if different from above, include extended family, carers, significant others):</w:t>
      </w:r>
      <w:r w:rsidRPr="00915CAD">
        <w:t> </w:t>
      </w:r>
    </w:p>
    <w:p w14:paraId="14A8597A" w14:textId="77777777" w:rsidR="00FC03AA" w:rsidRPr="00FC03AA" w:rsidRDefault="00FC03AA" w:rsidP="00FC03AA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2416"/>
        <w:gridCol w:w="1405"/>
        <w:gridCol w:w="4250"/>
      </w:tblGrid>
      <w:tr w:rsidR="00915CAD" w:rsidRPr="00915CAD" w14:paraId="613D0AE2" w14:textId="77777777" w:rsidTr="00915CAD">
        <w:trPr>
          <w:trHeight w:val="33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5D3A386" w14:textId="77777777" w:rsidR="00915CAD" w:rsidRPr="00915CAD" w:rsidRDefault="00915CAD" w:rsidP="00FC03AA">
            <w:pPr>
              <w:pStyle w:val="Heading3"/>
            </w:pPr>
            <w:r w:rsidRPr="00915CAD">
              <w:rPr>
                <w:lang w:val="en-US"/>
              </w:rPr>
              <w:t>Name</w:t>
            </w:r>
            <w:r w:rsidRPr="00915CAD"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3351230" w14:textId="77777777" w:rsidR="00915CAD" w:rsidRPr="00915CAD" w:rsidRDefault="00915CAD" w:rsidP="00FC03AA">
            <w:pPr>
              <w:pStyle w:val="Heading3"/>
            </w:pPr>
            <w:r w:rsidRPr="00915CAD">
              <w:rPr>
                <w:lang w:val="en-US"/>
              </w:rPr>
              <w:t>Relationship</w:t>
            </w:r>
            <w:r w:rsidRPr="00915CA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607925B" w14:textId="77777777" w:rsidR="00915CAD" w:rsidRPr="00915CAD" w:rsidRDefault="00915CAD" w:rsidP="00FC03AA">
            <w:pPr>
              <w:pStyle w:val="Heading3"/>
            </w:pPr>
            <w:r w:rsidRPr="00915CAD">
              <w:rPr>
                <w:lang w:val="en-US"/>
              </w:rPr>
              <w:t>DOB</w:t>
            </w:r>
            <w:r w:rsidRPr="00915CA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B867B83" w14:textId="77777777" w:rsidR="00915CAD" w:rsidRPr="00915CAD" w:rsidRDefault="00915CAD" w:rsidP="00FC03AA">
            <w:pPr>
              <w:pStyle w:val="Heading3"/>
            </w:pPr>
            <w:r w:rsidRPr="00915CAD">
              <w:rPr>
                <w:lang w:val="en-US"/>
              </w:rPr>
              <w:t>Address &amp; Contact Number</w:t>
            </w:r>
            <w:r w:rsidRPr="00915CAD">
              <w:t> </w:t>
            </w:r>
          </w:p>
        </w:tc>
      </w:tr>
      <w:tr w:rsidR="00915CAD" w:rsidRPr="00915CAD" w14:paraId="02BCFD3C" w14:textId="77777777" w:rsidTr="00915CAD">
        <w:trPr>
          <w:trHeight w:val="495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76613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3EF45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F1A62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40629" w14:textId="77777777" w:rsidR="00915CAD" w:rsidRPr="00915CAD" w:rsidRDefault="00915CAD" w:rsidP="00915CAD">
            <w:r w:rsidRPr="00915CAD">
              <w:t> </w:t>
            </w:r>
          </w:p>
        </w:tc>
      </w:tr>
      <w:tr w:rsidR="00915CAD" w:rsidRPr="00915CAD" w14:paraId="684FB8CD" w14:textId="77777777" w:rsidTr="00915CAD">
        <w:trPr>
          <w:trHeight w:val="495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B8BF7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39CF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771B9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2908A" w14:textId="77777777" w:rsidR="00915CAD" w:rsidRPr="00915CAD" w:rsidRDefault="00915CAD" w:rsidP="00915CAD">
            <w:r w:rsidRPr="00915CAD">
              <w:t> </w:t>
            </w:r>
          </w:p>
        </w:tc>
      </w:tr>
      <w:tr w:rsidR="00915CAD" w:rsidRPr="00915CAD" w14:paraId="6FF30971" w14:textId="77777777" w:rsidTr="00915CAD">
        <w:trPr>
          <w:trHeight w:val="495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172ED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2E1DC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FA71E" w14:textId="77777777" w:rsidR="00915CAD" w:rsidRPr="00915CAD" w:rsidRDefault="00915CAD" w:rsidP="00915CAD">
            <w:r w:rsidRPr="00915CA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AD67A" w14:textId="77777777" w:rsidR="00915CAD" w:rsidRPr="00915CAD" w:rsidRDefault="00915CAD" w:rsidP="00915CAD">
            <w:r w:rsidRPr="00915CAD">
              <w:t> </w:t>
            </w:r>
          </w:p>
        </w:tc>
      </w:tr>
    </w:tbl>
    <w:p w14:paraId="1FA4D5A8" w14:textId="77777777" w:rsidR="00FC03AA" w:rsidRDefault="00915CAD" w:rsidP="00915CAD">
      <w:r w:rsidRPr="00915CAD">
        <w:t> 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0788E" w14:paraId="0FEB0C08" w14:textId="1F2BD329" w:rsidTr="00E0788E">
        <w:tc>
          <w:tcPr>
            <w:tcW w:w="10485" w:type="dxa"/>
          </w:tcPr>
          <w:p w14:paraId="16EF7F97" w14:textId="0BD668B7" w:rsidR="00E0788E" w:rsidRDefault="00E0788E" w:rsidP="00EC652D">
            <w:pPr>
              <w:pStyle w:val="Heading3"/>
            </w:pPr>
            <w:r>
              <w:t xml:space="preserve">Please describe: </w:t>
            </w:r>
          </w:p>
          <w:p w14:paraId="4C81E387" w14:textId="77777777" w:rsidR="00E0788E" w:rsidRDefault="00E0788E" w:rsidP="00915CAD"/>
          <w:p w14:paraId="351313E0" w14:textId="77777777" w:rsidR="00E0788E" w:rsidRDefault="00E0788E" w:rsidP="00915CAD"/>
          <w:p w14:paraId="4AC9B130" w14:textId="77777777" w:rsidR="00E0788E" w:rsidRDefault="00E0788E" w:rsidP="00915CAD"/>
          <w:p w14:paraId="1D23C9C6" w14:textId="77777777" w:rsidR="00E0788E" w:rsidRDefault="00E0788E" w:rsidP="00915CAD"/>
          <w:p w14:paraId="0D083BCE" w14:textId="77777777" w:rsidR="00E0788E" w:rsidRDefault="00E0788E" w:rsidP="00915CAD"/>
        </w:tc>
      </w:tr>
    </w:tbl>
    <w:p w14:paraId="59BE2F75" w14:textId="4D5DB991" w:rsidR="00915CAD" w:rsidRDefault="00915CAD" w:rsidP="00915CAD"/>
    <w:p w14:paraId="2AE3D18B" w14:textId="77777777" w:rsidR="00FC03AA" w:rsidRDefault="00FC03AA" w:rsidP="00915CAD"/>
    <w:p w14:paraId="423970B8" w14:textId="77777777" w:rsidR="00FC03AA" w:rsidRDefault="00FC03AA" w:rsidP="00915CAD"/>
    <w:p w14:paraId="702F7BA2" w14:textId="77777777" w:rsidR="00915CAD" w:rsidRDefault="00915CAD" w:rsidP="008A7AE1">
      <w:pPr>
        <w:pStyle w:val="Heading2"/>
      </w:pPr>
      <w:r w:rsidRPr="00915CAD">
        <w:lastRenderedPageBreak/>
        <w:t>DFFH involvement and relevant family background: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7AE1" w14:paraId="3E4BE97D" w14:textId="77777777" w:rsidTr="008A7AE1">
        <w:tc>
          <w:tcPr>
            <w:tcW w:w="10456" w:type="dxa"/>
          </w:tcPr>
          <w:p w14:paraId="3922A642" w14:textId="77777777" w:rsidR="008A7AE1" w:rsidRDefault="008A7AE1" w:rsidP="00915CAD"/>
          <w:p w14:paraId="49553C57" w14:textId="77777777" w:rsidR="008A7AE1" w:rsidRDefault="008A7AE1" w:rsidP="00915CAD"/>
          <w:p w14:paraId="7DEB5A16" w14:textId="77777777" w:rsidR="008A7AE1" w:rsidRDefault="008A7AE1" w:rsidP="00915CAD"/>
          <w:p w14:paraId="6EDCB81B" w14:textId="77777777" w:rsidR="009043EC" w:rsidRDefault="009043EC" w:rsidP="00915CAD"/>
          <w:p w14:paraId="3C007D4F" w14:textId="77777777" w:rsidR="009043EC" w:rsidRDefault="009043EC" w:rsidP="00915CAD"/>
          <w:p w14:paraId="55CE185E" w14:textId="77777777" w:rsidR="009043EC" w:rsidRDefault="009043EC" w:rsidP="00915CAD"/>
          <w:p w14:paraId="650C4367" w14:textId="77777777" w:rsidR="009043EC" w:rsidRDefault="009043EC" w:rsidP="00915CAD"/>
          <w:p w14:paraId="206C96F3" w14:textId="77777777" w:rsidR="008A7AE1" w:rsidRDefault="008A7AE1" w:rsidP="00915CAD"/>
          <w:p w14:paraId="1E65B134" w14:textId="77777777" w:rsidR="008A7AE1" w:rsidRDefault="008A7AE1" w:rsidP="00915CAD"/>
        </w:tc>
      </w:tr>
    </w:tbl>
    <w:p w14:paraId="075F5719" w14:textId="08178486" w:rsidR="00915CAD" w:rsidRPr="00915CAD" w:rsidRDefault="00915CAD" w:rsidP="00915CAD"/>
    <w:p w14:paraId="6F9D0251" w14:textId="77777777" w:rsidR="00915CAD" w:rsidRPr="00915CAD" w:rsidRDefault="00915CAD" w:rsidP="00793980">
      <w:pPr>
        <w:pStyle w:val="Heading2"/>
      </w:pPr>
      <w:r w:rsidRPr="00915CAD">
        <w:t>Protective concerns: (most recent report, current protective concerns)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7AE1" w14:paraId="6A383F27" w14:textId="77777777" w:rsidTr="008A7AE1">
        <w:tc>
          <w:tcPr>
            <w:tcW w:w="10456" w:type="dxa"/>
          </w:tcPr>
          <w:p w14:paraId="7B1A86A0" w14:textId="77777777" w:rsidR="008A7AE1" w:rsidRDefault="008A7AE1" w:rsidP="00915CAD"/>
          <w:p w14:paraId="2B06949B" w14:textId="77777777" w:rsidR="008A7AE1" w:rsidRDefault="008A7AE1" w:rsidP="00915CAD"/>
          <w:p w14:paraId="60FBA254" w14:textId="77777777" w:rsidR="008A7AE1" w:rsidRDefault="008A7AE1" w:rsidP="00915CAD"/>
          <w:p w14:paraId="080F8999" w14:textId="77777777" w:rsidR="008A7AE1" w:rsidRDefault="008A7AE1" w:rsidP="00915CAD"/>
          <w:p w14:paraId="587544DF" w14:textId="77777777" w:rsidR="009043EC" w:rsidRDefault="009043EC" w:rsidP="00915CAD"/>
          <w:p w14:paraId="1C7D1351" w14:textId="77777777" w:rsidR="009043EC" w:rsidRDefault="009043EC" w:rsidP="00915CAD"/>
          <w:p w14:paraId="471B1E25" w14:textId="77777777" w:rsidR="008A7AE1" w:rsidRDefault="008A7AE1" w:rsidP="00915CAD"/>
          <w:p w14:paraId="64E1D599" w14:textId="77777777" w:rsidR="008A7AE1" w:rsidRDefault="008A7AE1" w:rsidP="00915CAD"/>
          <w:p w14:paraId="2284F9E8" w14:textId="77777777" w:rsidR="008A7AE1" w:rsidRDefault="008A7AE1" w:rsidP="00915CAD"/>
          <w:p w14:paraId="61B14F33" w14:textId="77777777" w:rsidR="008A7AE1" w:rsidRDefault="008A7AE1" w:rsidP="00915CAD"/>
        </w:tc>
      </w:tr>
    </w:tbl>
    <w:p w14:paraId="3695B98D" w14:textId="4236C7D6" w:rsidR="00915CAD" w:rsidRPr="00915CAD" w:rsidRDefault="00915CAD" w:rsidP="00915CAD">
      <w:r w:rsidRPr="00915CAD">
        <w:t> </w:t>
      </w:r>
    </w:p>
    <w:p w14:paraId="7AB6C703" w14:textId="1DC088DE" w:rsidR="00A611A3" w:rsidRPr="00915CAD" w:rsidRDefault="00915CAD" w:rsidP="00E87A49">
      <w:pPr>
        <w:pStyle w:val="Heading2"/>
      </w:pPr>
      <w:r w:rsidRPr="00915CAD">
        <w:rPr>
          <w:lang w:val="en-US"/>
        </w:rPr>
        <w:t>Current legal factors (access/contact arrangements/court orders/children’s court/conditions in place)</w:t>
      </w:r>
      <w:r w:rsidRPr="00915CAD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11A3" w14:paraId="7EB4C99F" w14:textId="77777777" w:rsidTr="00A611A3">
        <w:tc>
          <w:tcPr>
            <w:tcW w:w="10456" w:type="dxa"/>
          </w:tcPr>
          <w:p w14:paraId="117DDF56" w14:textId="77777777" w:rsidR="0036464B" w:rsidRDefault="0036464B" w:rsidP="00915CAD"/>
          <w:p w14:paraId="489C8B9F" w14:textId="77777777" w:rsidR="0036464B" w:rsidRDefault="0036464B" w:rsidP="00915CAD"/>
          <w:p w14:paraId="33D51FCF" w14:textId="77777777" w:rsidR="0036464B" w:rsidRDefault="0036464B" w:rsidP="00915CAD"/>
          <w:p w14:paraId="2559CD73" w14:textId="77777777" w:rsidR="0036464B" w:rsidRDefault="0036464B" w:rsidP="00915CAD"/>
          <w:p w14:paraId="7B4B0043" w14:textId="77777777" w:rsidR="0036464B" w:rsidRDefault="0036464B" w:rsidP="00915CAD"/>
          <w:p w14:paraId="0A1BDC94" w14:textId="77777777" w:rsidR="0036464B" w:rsidRDefault="0036464B" w:rsidP="00915CAD"/>
          <w:p w14:paraId="3E5A0259" w14:textId="77777777" w:rsidR="0036464B" w:rsidRDefault="0036464B" w:rsidP="00915CAD"/>
          <w:p w14:paraId="399AD129" w14:textId="77777777" w:rsidR="009043EC" w:rsidRDefault="009043EC" w:rsidP="00915CAD"/>
          <w:p w14:paraId="396D53A8" w14:textId="77777777" w:rsidR="009043EC" w:rsidRDefault="009043EC" w:rsidP="00915CAD"/>
          <w:p w14:paraId="2F522DD3" w14:textId="77777777" w:rsidR="009043EC" w:rsidRDefault="009043EC" w:rsidP="00915CAD"/>
        </w:tc>
      </w:tr>
    </w:tbl>
    <w:p w14:paraId="5B914B33" w14:textId="77777777" w:rsidR="00E87A49" w:rsidRDefault="00E87A49" w:rsidP="00915CAD"/>
    <w:p w14:paraId="32F5CFE9" w14:textId="5A8FD954" w:rsidR="00915CAD" w:rsidRDefault="00915CAD" w:rsidP="00E87A49">
      <w:pPr>
        <w:pStyle w:val="Heading2"/>
      </w:pPr>
      <w:r w:rsidRPr="00915CAD">
        <w:t>Identified parenting strengths and areas for development, including family goals: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7A49" w14:paraId="79377A7B" w14:textId="77777777" w:rsidTr="00E87A49">
        <w:tc>
          <w:tcPr>
            <w:tcW w:w="10456" w:type="dxa"/>
          </w:tcPr>
          <w:p w14:paraId="4ABC4D50" w14:textId="77777777" w:rsidR="00E87A49" w:rsidRDefault="00E87A49" w:rsidP="00E87A49"/>
          <w:p w14:paraId="49E1149F" w14:textId="77777777" w:rsidR="00E87A49" w:rsidRDefault="00E87A49" w:rsidP="00E87A49"/>
          <w:p w14:paraId="04DA9904" w14:textId="77777777" w:rsidR="00E87A49" w:rsidRDefault="00E87A49" w:rsidP="00E87A49"/>
          <w:p w14:paraId="40464BC2" w14:textId="77777777" w:rsidR="00E87A49" w:rsidRDefault="00E87A49" w:rsidP="00E87A49"/>
          <w:p w14:paraId="00CC780E" w14:textId="77777777" w:rsidR="00E87A49" w:rsidRDefault="00E87A49" w:rsidP="00E87A49"/>
          <w:p w14:paraId="3E1243D1" w14:textId="77777777" w:rsidR="00E87A49" w:rsidRDefault="00E87A49" w:rsidP="00E87A49"/>
          <w:p w14:paraId="3A3DAF37" w14:textId="77777777" w:rsidR="00E87A49" w:rsidRDefault="00E87A49" w:rsidP="00E87A49"/>
          <w:p w14:paraId="69E0E073" w14:textId="77777777" w:rsidR="00E87A49" w:rsidRDefault="00E87A49" w:rsidP="00E87A49"/>
          <w:p w14:paraId="3598639F" w14:textId="77777777" w:rsidR="00E87A49" w:rsidRDefault="00E87A49" w:rsidP="00E87A49"/>
          <w:p w14:paraId="21DFCC09" w14:textId="77777777" w:rsidR="00E87A49" w:rsidRDefault="00E87A49" w:rsidP="00E87A49"/>
          <w:p w14:paraId="6D372FF3" w14:textId="77777777" w:rsidR="009043EC" w:rsidRDefault="009043EC" w:rsidP="00E87A49"/>
        </w:tc>
      </w:tr>
    </w:tbl>
    <w:p w14:paraId="6D4371CA" w14:textId="77777777" w:rsidR="00E87A49" w:rsidRPr="00E87A49" w:rsidRDefault="00E87A49" w:rsidP="00E87A49"/>
    <w:p w14:paraId="1B35FA7C" w14:textId="77777777" w:rsidR="00915CAD" w:rsidRPr="00915CAD" w:rsidRDefault="00915CAD" w:rsidP="00915CAD">
      <w:r w:rsidRPr="00915CAD">
        <w:t> </w:t>
      </w:r>
    </w:p>
    <w:p w14:paraId="1556C275" w14:textId="36CC956A" w:rsidR="00F41172" w:rsidRPr="00F41172" w:rsidRDefault="00F41172" w:rsidP="00BC5E6A">
      <w:pPr>
        <w:pStyle w:val="Heading2"/>
      </w:pPr>
      <w:r w:rsidRPr="00F41172">
        <w:rPr>
          <w:lang w:val="en-US"/>
        </w:rPr>
        <w:lastRenderedPageBreak/>
        <w:t>History of Family Violence / Outcome of Family Violence Risk Assessment:</w:t>
      </w:r>
      <w:r w:rsidRPr="00F41172">
        <w:t> </w:t>
      </w:r>
    </w:p>
    <w:p w14:paraId="3C6ECFC1" w14:textId="1D843911" w:rsidR="00F41172" w:rsidRPr="00F41172" w:rsidRDefault="00F41172" w:rsidP="00BC5E6A">
      <w:pPr>
        <w:pStyle w:val="Heading3"/>
      </w:pPr>
      <w:r w:rsidRPr="00F41172">
        <w:rPr>
          <w:lang w:val="en-US"/>
        </w:rPr>
        <w:t>Is there a history of aggression/violence/escalation?</w:t>
      </w:r>
      <w:r w:rsidRPr="00F41172">
        <w:tab/>
      </w:r>
      <w:r w:rsidRPr="00F41172">
        <w:tab/>
      </w:r>
      <w:r w:rsidR="00BC5E6A">
        <w:tab/>
      </w:r>
      <w:r w:rsidR="00E96235">
        <w:tab/>
      </w:r>
      <w:r w:rsidR="00E96235">
        <w:tab/>
      </w:r>
      <w:r w:rsidRPr="00F41172">
        <w:rPr>
          <w:b/>
          <w:bCs/>
        </w:rPr>
        <w:t>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r w:rsidRPr="00F41172">
        <w:t>Yes</w:t>
      </w:r>
      <w:r w:rsidRPr="00F41172">
        <w:rPr>
          <w:b/>
          <w:bCs/>
        </w:rPr>
        <w:t>      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r w:rsidRPr="00F41172">
        <w:t>No</w:t>
      </w:r>
      <w:r w:rsidRPr="00F41172">
        <w:tab/>
        <w:t> </w:t>
      </w:r>
    </w:p>
    <w:p w14:paraId="0225035F" w14:textId="748E0CA1" w:rsidR="00F41172" w:rsidRPr="00F41172" w:rsidRDefault="00F41172" w:rsidP="00BC5E6A">
      <w:pPr>
        <w:pStyle w:val="Heading3"/>
      </w:pPr>
      <w:r w:rsidRPr="00F41172">
        <w:t>If yes, is report/information attached?</w:t>
      </w:r>
      <w:r w:rsidRPr="00F41172">
        <w:tab/>
      </w:r>
      <w:r w:rsidRPr="00F41172">
        <w:tab/>
      </w:r>
      <w:r w:rsidRPr="00F41172">
        <w:tab/>
      </w:r>
      <w:r w:rsidRPr="00F41172">
        <w:tab/>
      </w:r>
      <w:r w:rsidR="00E96235">
        <w:tab/>
      </w:r>
      <w:r w:rsidR="00E96235">
        <w:tab/>
      </w:r>
      <w:r w:rsidRPr="00F41172">
        <w:rPr>
          <w:b/>
          <w:bCs/>
        </w:rPr>
        <w:t>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r w:rsidRPr="00F41172">
        <w:t>Yes</w:t>
      </w:r>
      <w:r w:rsidRPr="00F41172">
        <w:rPr>
          <w:b/>
          <w:bCs/>
        </w:rPr>
        <w:t>      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r w:rsidRPr="00F41172">
        <w:t>No</w:t>
      </w:r>
      <w:r w:rsidRPr="00F41172">
        <w:tab/>
        <w:t> </w:t>
      </w:r>
    </w:p>
    <w:p w14:paraId="60FF0856" w14:textId="77777777" w:rsidR="00F41172" w:rsidRPr="00F41172" w:rsidRDefault="00F41172" w:rsidP="00BC5E6A">
      <w:pPr>
        <w:pStyle w:val="Heading3"/>
      </w:pPr>
      <w:r w:rsidRPr="00F41172">
        <w:t>Further information: 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F41172" w:rsidRPr="00F41172" w14:paraId="2EF05B8E" w14:textId="77777777" w:rsidTr="0097210D">
        <w:trPr>
          <w:trHeight w:val="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47ED" w14:textId="77777777" w:rsidR="00F41172" w:rsidRDefault="00F41172" w:rsidP="00F41172">
            <w:pPr>
              <w:divId w:val="1001350971"/>
            </w:pPr>
            <w:r w:rsidRPr="00F41172">
              <w:t> </w:t>
            </w:r>
          </w:p>
          <w:p w14:paraId="0558FF31" w14:textId="77777777" w:rsidR="00540568" w:rsidRDefault="00540568" w:rsidP="00F41172">
            <w:pPr>
              <w:divId w:val="1001350971"/>
            </w:pPr>
          </w:p>
          <w:p w14:paraId="128C5252" w14:textId="77777777" w:rsidR="00540568" w:rsidRDefault="00540568" w:rsidP="00F41172">
            <w:pPr>
              <w:divId w:val="1001350971"/>
            </w:pPr>
          </w:p>
          <w:p w14:paraId="1A2688E6" w14:textId="77777777" w:rsidR="0097210D" w:rsidRDefault="0097210D" w:rsidP="00F41172">
            <w:pPr>
              <w:divId w:val="1001350971"/>
            </w:pPr>
          </w:p>
          <w:p w14:paraId="32EFA742" w14:textId="77777777" w:rsidR="0097210D" w:rsidRPr="00F41172" w:rsidRDefault="0097210D" w:rsidP="00F41172">
            <w:pPr>
              <w:divId w:val="1001350971"/>
            </w:pPr>
          </w:p>
        </w:tc>
      </w:tr>
    </w:tbl>
    <w:p w14:paraId="31B780F3" w14:textId="78073A7C" w:rsidR="005C41BD" w:rsidRDefault="005C41BD" w:rsidP="005C41BD">
      <w:pPr>
        <w:pStyle w:val="Heading3"/>
        <w:rPr>
          <w:lang w:val="en-US"/>
        </w:rPr>
      </w:pPr>
    </w:p>
    <w:p w14:paraId="7B421BCA" w14:textId="7CDEAEFE" w:rsidR="00F41172" w:rsidRPr="00F41172" w:rsidRDefault="00F41172" w:rsidP="005C41BD">
      <w:pPr>
        <w:pStyle w:val="Heading3"/>
      </w:pPr>
      <w:bookmarkStart w:id="0" w:name="_Hlk175839070"/>
      <w:r w:rsidRPr="00F41172">
        <w:rPr>
          <w:lang w:val="en-US"/>
        </w:rPr>
        <w:t xml:space="preserve">Has </w:t>
      </w:r>
      <w:r w:rsidR="007608F5">
        <w:rPr>
          <w:lang w:val="en-US"/>
        </w:rPr>
        <w:t xml:space="preserve">a </w:t>
      </w:r>
      <w:r w:rsidRPr="00F41172">
        <w:rPr>
          <w:lang w:val="en-US"/>
        </w:rPr>
        <w:t>family violence service been consulted?</w:t>
      </w:r>
      <w:r w:rsidRPr="00F41172">
        <w:tab/>
      </w:r>
      <w:r w:rsidRPr="00F41172">
        <w:tab/>
      </w:r>
      <w:r w:rsidR="005C41BD">
        <w:tab/>
      </w:r>
      <w:r w:rsidR="007E2BD5">
        <w:tab/>
      </w:r>
      <w:r w:rsidR="007E2BD5">
        <w:tab/>
      </w:r>
      <w:r w:rsidRPr="00F41172">
        <w:rPr>
          <w:b/>
          <w:bCs/>
        </w:rPr>
        <w:t>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r w:rsidRPr="00F41172">
        <w:t>Yes</w:t>
      </w:r>
      <w:r w:rsidRPr="00F41172">
        <w:rPr>
          <w:b/>
          <w:bCs/>
        </w:rPr>
        <w:t>      ​</w:t>
      </w:r>
      <w:r w:rsidRPr="00F41172">
        <w:rPr>
          <w:rFonts w:ascii="Segoe UI Symbol" w:hAnsi="Segoe UI Symbol" w:cs="Segoe UI Symbol"/>
          <w:b/>
          <w:bCs/>
        </w:rPr>
        <w:t>☐</w:t>
      </w:r>
      <w:r w:rsidRPr="00F41172">
        <w:rPr>
          <w:b/>
          <w:bCs/>
        </w:rPr>
        <w:t xml:space="preserve">​ </w:t>
      </w:r>
      <w:r w:rsidRPr="00F41172">
        <w:t>No</w:t>
      </w:r>
      <w:bookmarkEnd w:id="0"/>
      <w:r w:rsidRPr="00F41172">
        <w:tab/>
        <w:t> </w:t>
      </w:r>
    </w:p>
    <w:p w14:paraId="5867112D" w14:textId="08FDE172" w:rsidR="00F41172" w:rsidRPr="00387989" w:rsidRDefault="00F41172" w:rsidP="00387989">
      <w:pPr>
        <w:pStyle w:val="Heading3"/>
      </w:pPr>
      <w:r w:rsidRPr="00387989">
        <w:rPr>
          <w:lang w:val="en-US"/>
        </w:rPr>
        <w:t>When was the last family violence screening completed?</w:t>
      </w:r>
      <w:r w:rsidR="00E46B62" w:rsidRPr="00387989">
        <w:tab/>
      </w:r>
      <w:r w:rsidRPr="00387989">
        <w:tab/>
      </w:r>
      <w:r w:rsidR="007E2BD5">
        <w:tab/>
      </w:r>
      <w:r w:rsidR="007E2BD5">
        <w:tab/>
      </w:r>
      <w:r w:rsidR="005C41BD" w:rsidRPr="00387989">
        <w:t>D</w:t>
      </w:r>
      <w:r w:rsidRPr="00387989">
        <w:rPr>
          <w:lang w:val="en-US"/>
        </w:rPr>
        <w:t>ate</w:t>
      </w:r>
      <w:r w:rsidR="002648AD">
        <w:rPr>
          <w:lang w:val="en-US"/>
        </w:rPr>
        <w:t>: _________</w:t>
      </w:r>
      <w:r w:rsidRPr="00387989">
        <w:tab/>
        <w:t> </w:t>
      </w:r>
    </w:p>
    <w:p w14:paraId="3DBBC63D" w14:textId="2BFC1F27" w:rsidR="00CF3F72" w:rsidRDefault="00F41172" w:rsidP="00387989">
      <w:pPr>
        <w:pStyle w:val="Heading3"/>
      </w:pPr>
      <w:r w:rsidRPr="00387989">
        <w:rPr>
          <w:lang w:val="en-US"/>
        </w:rPr>
        <w:t>Is there a safety plan in place?</w:t>
      </w:r>
      <w:r w:rsidRPr="00387989">
        <w:tab/>
      </w:r>
      <w:r w:rsidRPr="00387989">
        <w:tab/>
      </w:r>
      <w:r w:rsidRPr="00387989">
        <w:tab/>
      </w:r>
      <w:r w:rsidRPr="00387989">
        <w:tab/>
      </w:r>
      <w:r w:rsidRPr="00387989">
        <w:tab/>
      </w:r>
      <w:bookmarkStart w:id="1" w:name="_Hlk175836637"/>
      <w:r w:rsidR="007E2BD5">
        <w:tab/>
      </w:r>
      <w:r w:rsidR="007E2BD5">
        <w:tab/>
      </w:r>
      <w:r w:rsidRPr="00387989">
        <w:rPr>
          <w:b/>
          <w:bCs/>
        </w:rPr>
        <w:t>​</w:t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r w:rsidRPr="00387989">
        <w:t>Yes</w:t>
      </w:r>
      <w:r w:rsidRPr="00387989">
        <w:rPr>
          <w:b/>
          <w:bCs/>
        </w:rPr>
        <w:t>      ​</w:t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r w:rsidRPr="00387989">
        <w:t>No</w:t>
      </w:r>
      <w:bookmarkEnd w:id="1"/>
    </w:p>
    <w:p w14:paraId="5DECF132" w14:textId="09EB7F1F" w:rsidR="00F41172" w:rsidRPr="00387989" w:rsidRDefault="00CF3F72" w:rsidP="00387989">
      <w:pPr>
        <w:pStyle w:val="Heading3"/>
      </w:pPr>
      <w:r>
        <w:t>Is there a</w:t>
      </w:r>
      <w:r w:rsidR="00C17AC1">
        <w:t xml:space="preserve"> current</w:t>
      </w:r>
      <w:r>
        <w:t xml:space="preserve"> </w:t>
      </w:r>
      <w:r w:rsidR="00566405">
        <w:t>Family Violence Intervention Order</w:t>
      </w:r>
      <w:r w:rsidR="00694BBD">
        <w:t xml:space="preserve"> or Safety Notice</w:t>
      </w:r>
      <w:r>
        <w:t xml:space="preserve"> place?</w:t>
      </w:r>
      <w:r w:rsidR="00035DB6">
        <w:rPr>
          <w:b/>
          <w:bCs/>
        </w:rPr>
        <w:tab/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r w:rsidRPr="00387989">
        <w:t>Yes</w:t>
      </w:r>
      <w:r w:rsidRPr="00387989">
        <w:rPr>
          <w:b/>
          <w:bCs/>
        </w:rPr>
        <w:t>      ​</w:t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r w:rsidRPr="00387989">
        <w:t>No</w:t>
      </w:r>
      <w:r w:rsidR="00F41172" w:rsidRPr="00387989">
        <w:t> </w:t>
      </w:r>
    </w:p>
    <w:p w14:paraId="5006C140" w14:textId="6137F31E" w:rsidR="00B14A92" w:rsidRDefault="00B14A92" w:rsidP="00387989">
      <w:pPr>
        <w:pStyle w:val="Heading3"/>
      </w:pPr>
      <w:r>
        <w:t xml:space="preserve">Who was </w:t>
      </w:r>
      <w:r w:rsidR="008232B0">
        <w:t>the perpetrator named in the IVO or SN</w:t>
      </w:r>
      <w:r w:rsidR="00684207">
        <w:t>? _______________________________________</w:t>
      </w:r>
    </w:p>
    <w:p w14:paraId="65EDFEDA" w14:textId="3F37856F" w:rsidR="00F41172" w:rsidRPr="00387989" w:rsidRDefault="00F41172" w:rsidP="00387989">
      <w:pPr>
        <w:pStyle w:val="Heading3"/>
      </w:pPr>
      <w:r w:rsidRPr="00387989">
        <w:t>If yes</w:t>
      </w:r>
      <w:r w:rsidR="00D527FD">
        <w:t xml:space="preserve"> to any of the above</w:t>
      </w:r>
      <w:r w:rsidRPr="00387989">
        <w:t>, is report/information attached?</w:t>
      </w:r>
      <w:r w:rsidRPr="00387989">
        <w:tab/>
      </w:r>
      <w:r w:rsidRPr="00387989">
        <w:tab/>
      </w:r>
      <w:r w:rsidRPr="00387989">
        <w:tab/>
      </w:r>
      <w:r w:rsidR="007E2BD5">
        <w:rPr>
          <w:b/>
          <w:bCs/>
        </w:rPr>
        <w:tab/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r w:rsidRPr="00387989">
        <w:t>Yes</w:t>
      </w:r>
      <w:r w:rsidRPr="00387989">
        <w:rPr>
          <w:b/>
          <w:bCs/>
        </w:rPr>
        <w:t>      ​</w:t>
      </w:r>
      <w:r w:rsidRPr="00387989">
        <w:rPr>
          <w:rFonts w:ascii="Segoe UI Symbol" w:hAnsi="Segoe UI Symbol" w:cs="Segoe UI Symbol"/>
          <w:b/>
          <w:bCs/>
        </w:rPr>
        <w:t>☐</w:t>
      </w:r>
      <w:r w:rsidRPr="00387989">
        <w:rPr>
          <w:b/>
          <w:bCs/>
        </w:rPr>
        <w:t xml:space="preserve">​ </w:t>
      </w:r>
      <w:r w:rsidRPr="00387989">
        <w:t>No</w:t>
      </w:r>
      <w:r w:rsidRPr="00387989">
        <w:tab/>
        <w:t> </w:t>
      </w:r>
    </w:p>
    <w:p w14:paraId="7656DC6A" w14:textId="77777777" w:rsidR="00F41172" w:rsidRPr="00F41172" w:rsidRDefault="00F41172" w:rsidP="00387989">
      <w:pPr>
        <w:pStyle w:val="Heading3"/>
      </w:pPr>
      <w:r w:rsidRPr="00387989">
        <w:t>Further information:</w:t>
      </w:r>
      <w:r w:rsidRPr="00F41172">
        <w:t> 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F41172" w:rsidRPr="00F41172" w14:paraId="6C6692B9" w14:textId="77777777" w:rsidTr="00387989">
        <w:trPr>
          <w:trHeight w:val="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17A1" w14:textId="77777777" w:rsidR="00F41172" w:rsidRDefault="00F41172" w:rsidP="00F41172">
            <w:pPr>
              <w:divId w:val="1595164439"/>
            </w:pPr>
            <w:r w:rsidRPr="00F41172">
              <w:t> </w:t>
            </w:r>
          </w:p>
          <w:p w14:paraId="7253BECB" w14:textId="77777777" w:rsidR="002B0994" w:rsidRDefault="002B0994" w:rsidP="00F41172">
            <w:pPr>
              <w:divId w:val="1595164439"/>
            </w:pPr>
          </w:p>
          <w:p w14:paraId="1AEB931F" w14:textId="77777777" w:rsidR="00AB7B17" w:rsidRDefault="00AB7B17" w:rsidP="00F41172">
            <w:pPr>
              <w:divId w:val="1595164439"/>
            </w:pPr>
          </w:p>
          <w:p w14:paraId="41312E3E" w14:textId="77777777" w:rsidR="00AB7B17" w:rsidRDefault="00AB7B17" w:rsidP="00F41172">
            <w:pPr>
              <w:divId w:val="1595164439"/>
            </w:pPr>
          </w:p>
          <w:p w14:paraId="0CEB69A2" w14:textId="77777777" w:rsidR="00AB7B17" w:rsidRDefault="00AB7B17" w:rsidP="00F41172">
            <w:pPr>
              <w:divId w:val="1595164439"/>
            </w:pPr>
          </w:p>
          <w:p w14:paraId="3BFBF6D4" w14:textId="77777777" w:rsidR="00AB7B17" w:rsidRDefault="00AB7B17" w:rsidP="00F41172">
            <w:pPr>
              <w:divId w:val="1595164439"/>
            </w:pPr>
          </w:p>
          <w:p w14:paraId="42E83F95" w14:textId="77777777" w:rsidR="002B0994" w:rsidRDefault="002B0994" w:rsidP="00F41172">
            <w:pPr>
              <w:divId w:val="1595164439"/>
            </w:pPr>
          </w:p>
          <w:p w14:paraId="2E4A79DD" w14:textId="77777777" w:rsidR="002B0994" w:rsidRDefault="002B0994" w:rsidP="00F41172">
            <w:pPr>
              <w:divId w:val="1595164439"/>
            </w:pPr>
          </w:p>
          <w:p w14:paraId="66A52A57" w14:textId="77777777" w:rsidR="002B0994" w:rsidRDefault="002B0994" w:rsidP="00F41172">
            <w:pPr>
              <w:divId w:val="1595164439"/>
            </w:pPr>
          </w:p>
          <w:p w14:paraId="7D52CBEF" w14:textId="77777777" w:rsidR="00B550DD" w:rsidRPr="00F41172" w:rsidRDefault="00B550DD" w:rsidP="00F41172">
            <w:pPr>
              <w:divId w:val="1595164439"/>
            </w:pPr>
          </w:p>
        </w:tc>
      </w:tr>
    </w:tbl>
    <w:p w14:paraId="037D14CD" w14:textId="77777777" w:rsidR="00F41172" w:rsidRPr="00F41172" w:rsidRDefault="00F41172" w:rsidP="00F41172">
      <w:r w:rsidRPr="00F41172">
        <w:t> </w:t>
      </w:r>
    </w:p>
    <w:p w14:paraId="7093B8CA" w14:textId="51E53A90" w:rsidR="00F41172" w:rsidRDefault="00F41172" w:rsidP="00AB7B17">
      <w:pPr>
        <w:pStyle w:val="Heading3"/>
      </w:pPr>
      <w:r w:rsidRPr="00F41172">
        <w:t xml:space="preserve">Is there a family history of criminal offenses?  Criminal court/bail conditions </w:t>
      </w:r>
      <w:r w:rsidR="00C03DFB">
        <w:t xml:space="preserve">- </w:t>
      </w:r>
      <w:r w:rsidRPr="00F41172">
        <w:t>Detail below: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7B17" w14:paraId="2B373695" w14:textId="77777777" w:rsidTr="00AB7B17">
        <w:tc>
          <w:tcPr>
            <w:tcW w:w="10456" w:type="dxa"/>
          </w:tcPr>
          <w:p w14:paraId="0E7D364D" w14:textId="7CA0ED82" w:rsidR="00AB7B17" w:rsidRDefault="00AB7B17" w:rsidP="00AB7B17">
            <w:r w:rsidRPr="00F41172">
              <w:t> </w:t>
            </w:r>
          </w:p>
          <w:p w14:paraId="2655C5E4" w14:textId="77777777" w:rsidR="00AB7B17" w:rsidRDefault="00AB7B17" w:rsidP="00AB7B17"/>
          <w:p w14:paraId="5BA45DEA" w14:textId="77777777" w:rsidR="00AB7B17" w:rsidRDefault="00AB7B17" w:rsidP="00AB7B17"/>
          <w:p w14:paraId="4954CE80" w14:textId="77777777" w:rsidR="00AB7B17" w:rsidRDefault="00AB7B17" w:rsidP="00AB7B17"/>
          <w:p w14:paraId="1BA09E5D" w14:textId="77777777" w:rsidR="00AB7B17" w:rsidRDefault="00AB7B17" w:rsidP="00AB7B17"/>
          <w:p w14:paraId="0FA1220D" w14:textId="77777777" w:rsidR="00AB7B17" w:rsidRDefault="00AB7B17" w:rsidP="00AB7B17"/>
          <w:p w14:paraId="34CE0007" w14:textId="77777777" w:rsidR="00AB7B17" w:rsidRDefault="00AB7B17" w:rsidP="00AB7B17"/>
          <w:p w14:paraId="60014169" w14:textId="77777777" w:rsidR="00AB7B17" w:rsidRDefault="00AB7B17" w:rsidP="00AB7B17"/>
        </w:tc>
      </w:tr>
    </w:tbl>
    <w:p w14:paraId="22805DE3" w14:textId="2850737A" w:rsidR="00AB7B17" w:rsidRDefault="00AB7B17" w:rsidP="00AB7B17"/>
    <w:p w14:paraId="319E87FC" w14:textId="77777777" w:rsidR="00AB7B17" w:rsidRDefault="00AB7B17" w:rsidP="00AB7B17"/>
    <w:p w14:paraId="29D3A311" w14:textId="77777777" w:rsidR="00AB7B17" w:rsidRDefault="00AB7B17" w:rsidP="00AB7B17"/>
    <w:p w14:paraId="372398D2" w14:textId="77777777" w:rsidR="00AB7B17" w:rsidRDefault="00AB7B17" w:rsidP="00AB7B17"/>
    <w:p w14:paraId="3A347261" w14:textId="61A6B14D" w:rsidR="00543620" w:rsidRPr="00543620" w:rsidRDefault="00543620" w:rsidP="002923ED">
      <w:pPr>
        <w:pStyle w:val="Heading2"/>
      </w:pPr>
      <w:r w:rsidRPr="00543620">
        <w:lastRenderedPageBreak/>
        <w:t>Substance</w:t>
      </w:r>
      <w:r w:rsidR="005E18B8">
        <w:t xml:space="preserve"> Use</w:t>
      </w:r>
      <w:r w:rsidRPr="00543620">
        <w:t> </w:t>
      </w:r>
    </w:p>
    <w:p w14:paraId="0914C98F" w14:textId="54D18942" w:rsidR="00543620" w:rsidRDefault="00543620" w:rsidP="00C35583">
      <w:pPr>
        <w:pStyle w:val="Heading3"/>
      </w:pPr>
      <w:r w:rsidRPr="00543620">
        <w:t xml:space="preserve">Is there any history </w:t>
      </w:r>
      <w:r w:rsidR="00C03DFB">
        <w:t>of the</w:t>
      </w:r>
      <w:r w:rsidRPr="00543620">
        <w:t xml:space="preserve"> Caregivers using addictive substances?</w:t>
      </w:r>
      <w:r w:rsidRPr="00543620">
        <w:tab/>
      </w:r>
      <w:r w:rsidRPr="00543620">
        <w:tab/>
      </w:r>
      <w:r w:rsidRPr="00543620">
        <w:tab/>
        <w:t>​</w:t>
      </w:r>
      <w:r w:rsidRPr="00543620">
        <w:rPr>
          <w:rFonts w:ascii="Segoe UI Symbol" w:hAnsi="Segoe UI Symbol" w:cs="Segoe UI Symbol"/>
        </w:rPr>
        <w:t>☐</w:t>
      </w:r>
      <w:r w:rsidRPr="00543620">
        <w:t>​ Yes      ​</w:t>
      </w:r>
      <w:r w:rsidRPr="00543620">
        <w:rPr>
          <w:rFonts w:ascii="Segoe UI Symbol" w:hAnsi="Segoe UI Symbol" w:cs="Segoe UI Symbol"/>
        </w:rPr>
        <w:t>☐</w:t>
      </w:r>
      <w:r w:rsidRPr="00543620">
        <w:t>​ No </w:t>
      </w:r>
    </w:p>
    <w:p w14:paraId="541B2292" w14:textId="77777777" w:rsidR="00C35583" w:rsidRPr="00C35583" w:rsidRDefault="00C35583" w:rsidP="00C35583"/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35583" w:rsidRPr="00543620" w14:paraId="2046239D" w14:textId="77777777" w:rsidTr="00C35583">
        <w:trPr>
          <w:trHeight w:val="300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TableGrid"/>
              <w:tblW w:w="10485" w:type="dxa"/>
              <w:tblLook w:val="04A0" w:firstRow="1" w:lastRow="0" w:firstColumn="1" w:lastColumn="0" w:noHBand="0" w:noVBand="1"/>
            </w:tblPr>
            <w:tblGrid>
              <w:gridCol w:w="1947"/>
              <w:gridCol w:w="4994"/>
              <w:gridCol w:w="1418"/>
              <w:gridCol w:w="2126"/>
            </w:tblGrid>
            <w:tr w:rsidR="00C35583" w14:paraId="14A0258D" w14:textId="77777777" w:rsidTr="002C136A">
              <w:tc>
                <w:tcPr>
                  <w:tcW w:w="1947" w:type="dxa"/>
                  <w:shd w:val="clear" w:color="auto" w:fill="D9D9D9" w:themeFill="background1" w:themeFillShade="D9"/>
                </w:tcPr>
                <w:p w14:paraId="628BF693" w14:textId="6F719699" w:rsidR="00C35583" w:rsidRDefault="00C35583" w:rsidP="002C136A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Caregiver</w:t>
                  </w:r>
                </w:p>
              </w:tc>
              <w:tc>
                <w:tcPr>
                  <w:tcW w:w="4994" w:type="dxa"/>
                  <w:shd w:val="clear" w:color="auto" w:fill="D9D9D9" w:themeFill="background1" w:themeFillShade="D9"/>
                </w:tcPr>
                <w:p w14:paraId="4DC2C061" w14:textId="77777777" w:rsidR="00C35583" w:rsidRDefault="00C35583" w:rsidP="002C136A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Substance </w:t>
                  </w:r>
                </w:p>
                <w:p w14:paraId="2E7F51C0" w14:textId="6ED71EBA" w:rsidR="00C35583" w:rsidRDefault="00C35583" w:rsidP="002C136A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(includes excessive alcohol use or drugs of addition)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60FE6BFA" w14:textId="7263AB4B" w:rsidR="00C35583" w:rsidRDefault="00C35583" w:rsidP="002C136A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Current Usage Yes/No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656FFF40" w14:textId="33EA76C5" w:rsidR="00C35583" w:rsidRDefault="00C35583" w:rsidP="002C136A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Currently engaged in a recognized rehabilitation program Yes/No</w:t>
                  </w:r>
                </w:p>
              </w:tc>
            </w:tr>
            <w:tr w:rsidR="00C35583" w14:paraId="1DDDFB74" w14:textId="77777777" w:rsidTr="00583D63">
              <w:trPr>
                <w:trHeight w:val="1111"/>
              </w:trPr>
              <w:tc>
                <w:tcPr>
                  <w:tcW w:w="1947" w:type="dxa"/>
                </w:tcPr>
                <w:p w14:paraId="5ECD49E5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94" w:type="dxa"/>
                </w:tcPr>
                <w:p w14:paraId="41E82242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4F94AD36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60AF9F3B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546302D9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4E7517B9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35D83964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0498AE76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90AB05A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14:paraId="7069974B" w14:textId="574123E3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</w:tr>
            <w:tr w:rsidR="00C35583" w14:paraId="6936F5C8" w14:textId="77777777" w:rsidTr="00C35583">
              <w:tc>
                <w:tcPr>
                  <w:tcW w:w="1947" w:type="dxa"/>
                </w:tcPr>
                <w:p w14:paraId="6804577F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94" w:type="dxa"/>
                </w:tcPr>
                <w:p w14:paraId="2C7DE5C1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666F185D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645A82EC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43BD4DD1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4D3968A7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314E284C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  <w:p w14:paraId="099D927C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1BE0B37A" w14:textId="77777777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14:paraId="7D094F5F" w14:textId="55F10F31" w:rsidR="00C35583" w:rsidRDefault="00C35583" w:rsidP="00543620">
                  <w:pPr>
                    <w:rPr>
                      <w:lang w:val="en-US"/>
                    </w:rPr>
                  </w:pPr>
                </w:p>
              </w:tc>
            </w:tr>
          </w:tbl>
          <w:p w14:paraId="7D853003" w14:textId="556BB324" w:rsidR="00C35583" w:rsidRPr="00543620" w:rsidRDefault="00C35583" w:rsidP="00543620"/>
        </w:tc>
      </w:tr>
    </w:tbl>
    <w:p w14:paraId="4A444C72" w14:textId="77777777" w:rsidR="00ED2494" w:rsidRDefault="00ED2494" w:rsidP="00543620"/>
    <w:p w14:paraId="077BCAB1" w14:textId="73FF141B" w:rsidR="00543620" w:rsidRPr="00543620" w:rsidRDefault="00543620" w:rsidP="00C35583">
      <w:pPr>
        <w:pStyle w:val="Heading3"/>
      </w:pPr>
      <w:r w:rsidRPr="00543620">
        <w:t xml:space="preserve">If </w:t>
      </w:r>
      <w:r w:rsidR="00ED2494">
        <w:t xml:space="preserve">a </w:t>
      </w:r>
      <w:r w:rsidR="00580395">
        <w:t xml:space="preserve">Caregiver is </w:t>
      </w:r>
      <w:r w:rsidR="00ED2494">
        <w:t xml:space="preserve">being prescribed </w:t>
      </w:r>
      <w:r w:rsidRPr="00543620">
        <w:t>Methadone (or other)</w:t>
      </w:r>
      <w:r w:rsidR="00ED2494">
        <w:t xml:space="preserve"> please provide</w:t>
      </w:r>
      <w:r w:rsidRPr="00543620">
        <w:t xml:space="preserve"> prescribing GP and contact details (below) so that an application can be made for the transfer of this medication for the period of the admission. </w:t>
      </w:r>
    </w:p>
    <w:p w14:paraId="331B9050" w14:textId="77777777" w:rsidR="00543620" w:rsidRPr="00543620" w:rsidRDefault="00543620" w:rsidP="00543620">
      <w:r w:rsidRPr="00543620">
        <w:t> </w:t>
      </w: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516"/>
        <w:gridCol w:w="1844"/>
        <w:gridCol w:w="1546"/>
      </w:tblGrid>
      <w:tr w:rsidR="00597FAC" w:rsidRPr="00543620" w14:paraId="03CAD5B6" w14:textId="77777777" w:rsidTr="002C136A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81F82C" w14:textId="5BCB6D05" w:rsidR="00597FAC" w:rsidRPr="00543620" w:rsidRDefault="00597FAC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Caregiver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37C26C0" w14:textId="59CF1E41" w:rsidR="00597FAC" w:rsidRPr="00543620" w:rsidRDefault="00597FAC" w:rsidP="002C136A">
            <w:pPr>
              <w:pStyle w:val="Heading3"/>
            </w:pPr>
            <w:r>
              <w:rPr>
                <w:lang w:val="en-US"/>
              </w:rPr>
              <w:t xml:space="preserve"> Medical Practitioner </w:t>
            </w:r>
            <w:r w:rsidRPr="00543620">
              <w:rPr>
                <w:lang w:val="en-US"/>
              </w:rPr>
              <w:t>Name</w:t>
            </w:r>
            <w:r w:rsidRPr="00543620"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CE77DDA" w14:textId="77777777" w:rsidR="00597FAC" w:rsidRPr="00543620" w:rsidRDefault="00597FAC" w:rsidP="002C136A">
            <w:pPr>
              <w:pStyle w:val="Heading3"/>
            </w:pPr>
            <w:r w:rsidRPr="00543620">
              <w:rPr>
                <w:lang w:val="en-US"/>
              </w:rPr>
              <w:t>Telephone No.</w:t>
            </w:r>
            <w:r w:rsidRPr="00543620"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7D3CF77" w14:textId="77777777" w:rsidR="00597FAC" w:rsidRPr="00543620" w:rsidRDefault="00597FAC" w:rsidP="002C136A">
            <w:pPr>
              <w:pStyle w:val="Heading3"/>
            </w:pPr>
            <w:r w:rsidRPr="00543620">
              <w:rPr>
                <w:lang w:val="en-US"/>
              </w:rPr>
              <w:t>Fax No.</w:t>
            </w:r>
            <w:r w:rsidRPr="00543620">
              <w:t> </w:t>
            </w:r>
          </w:p>
        </w:tc>
      </w:tr>
      <w:tr w:rsidR="00597FAC" w:rsidRPr="00543620" w14:paraId="0F814D83" w14:textId="77777777" w:rsidTr="00C90D5D">
        <w:trPr>
          <w:trHeight w:val="5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6AC9" w14:textId="77777777" w:rsidR="00597FAC" w:rsidRPr="00543620" w:rsidRDefault="00597FAC" w:rsidP="00543620"/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5538D" w14:textId="195E45E7" w:rsidR="00597FAC" w:rsidRPr="00543620" w:rsidRDefault="00597FAC" w:rsidP="00543620">
            <w:r w:rsidRPr="00543620"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3170D" w14:textId="77777777" w:rsidR="00597FAC" w:rsidRPr="00543620" w:rsidRDefault="00597FAC" w:rsidP="00543620">
            <w:r w:rsidRPr="00543620"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8047E" w14:textId="77777777" w:rsidR="00597FAC" w:rsidRPr="00543620" w:rsidRDefault="00597FAC" w:rsidP="00543620">
            <w:r w:rsidRPr="00543620">
              <w:t> </w:t>
            </w:r>
          </w:p>
        </w:tc>
      </w:tr>
      <w:tr w:rsidR="00597FAC" w:rsidRPr="00543620" w14:paraId="64EC7FE8" w14:textId="77777777" w:rsidTr="00C90D5D">
        <w:trPr>
          <w:trHeight w:val="5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A924" w14:textId="77777777" w:rsidR="00597FAC" w:rsidRPr="00543620" w:rsidRDefault="00597FAC" w:rsidP="00543620"/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A724" w14:textId="77777777" w:rsidR="00597FAC" w:rsidRPr="00543620" w:rsidRDefault="00597FAC" w:rsidP="00543620"/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DA7B" w14:textId="77777777" w:rsidR="00597FAC" w:rsidRPr="00543620" w:rsidRDefault="00597FAC" w:rsidP="00543620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488AF" w14:textId="77777777" w:rsidR="00597FAC" w:rsidRPr="00543620" w:rsidRDefault="00597FAC" w:rsidP="00543620"/>
        </w:tc>
      </w:tr>
    </w:tbl>
    <w:p w14:paraId="336BD0D6" w14:textId="77777777" w:rsidR="002B75F7" w:rsidRDefault="002B75F7" w:rsidP="00543620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2693"/>
        <w:gridCol w:w="1843"/>
        <w:gridCol w:w="1843"/>
        <w:gridCol w:w="1559"/>
      </w:tblGrid>
      <w:tr w:rsidR="00C35583" w14:paraId="5D6CBEEA" w14:textId="564C1C3A" w:rsidTr="002C136A">
        <w:tc>
          <w:tcPr>
            <w:tcW w:w="2547" w:type="dxa"/>
            <w:shd w:val="clear" w:color="auto" w:fill="D9D9D9" w:themeFill="background1" w:themeFillShade="D9"/>
          </w:tcPr>
          <w:p w14:paraId="34679C64" w14:textId="77777777" w:rsidR="00C35583" w:rsidRDefault="00C35583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Caregiver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96B9478" w14:textId="77777777" w:rsidR="00C35583" w:rsidRDefault="00C35583" w:rsidP="002C136A">
            <w:pPr>
              <w:pStyle w:val="Heading3"/>
            </w:pPr>
            <w:r>
              <w:t>A</w:t>
            </w:r>
            <w:r w:rsidRPr="00543620">
              <w:t>ny referrals in place to be linked to an AOD worker prior to PASDS commencing?</w:t>
            </w:r>
          </w:p>
          <w:p w14:paraId="1985AAD1" w14:textId="79EE8C64" w:rsidR="00C35583" w:rsidRDefault="00C35583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Yes/No</w:t>
            </w:r>
            <w:r w:rsidR="00D766D4">
              <w:rPr>
                <w:lang w:val="en-US"/>
              </w:rPr>
              <w:t>/Details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23C414" w14:textId="77777777" w:rsidR="00D766D4" w:rsidRDefault="00C35583" w:rsidP="002C136A">
            <w:pPr>
              <w:pStyle w:val="Heading3"/>
            </w:pPr>
            <w:r>
              <w:t>A</w:t>
            </w:r>
            <w:r w:rsidRPr="00543620">
              <w:t>ny court ordered</w:t>
            </w:r>
            <w:r>
              <w:t xml:space="preserve"> or voluntary drug screens? </w:t>
            </w:r>
          </w:p>
          <w:p w14:paraId="37F6E61F" w14:textId="10EC87D6" w:rsidR="00C35583" w:rsidRDefault="00C35583" w:rsidP="002C136A">
            <w:pPr>
              <w:pStyle w:val="Heading3"/>
              <w:rPr>
                <w:lang w:val="en-US"/>
              </w:rPr>
            </w:pPr>
            <w:r>
              <w:t>Yes/No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54C568" w14:textId="77777777" w:rsidR="00C35583" w:rsidRDefault="00C35583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Have they been complying with drug screens?</w:t>
            </w:r>
          </w:p>
          <w:p w14:paraId="15E71712" w14:textId="344A393D" w:rsidR="00C35583" w:rsidRDefault="00C35583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 xml:space="preserve">Yes/No/ Not </w:t>
            </w:r>
            <w:r w:rsidR="00CF739A">
              <w:rPr>
                <w:lang w:val="en-US"/>
              </w:rPr>
              <w:t>consistently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8B7EBB" w14:textId="77777777" w:rsidR="00C35583" w:rsidRDefault="00C35583" w:rsidP="002C136A">
            <w:pPr>
              <w:pStyle w:val="Heading3"/>
            </w:pPr>
            <w:r w:rsidRPr="00543620">
              <w:t>Is cannabis use present</w:t>
            </w:r>
            <w:r>
              <w:t>?</w:t>
            </w:r>
          </w:p>
          <w:p w14:paraId="40E3BD47" w14:textId="7EB87245" w:rsidR="0033588E" w:rsidRDefault="0033588E" w:rsidP="002C136A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C35583" w14:paraId="50AA6775" w14:textId="47E77789" w:rsidTr="00CF739A">
        <w:tc>
          <w:tcPr>
            <w:tcW w:w="2547" w:type="dxa"/>
          </w:tcPr>
          <w:p w14:paraId="2FE50BBF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01007814" w14:textId="77777777" w:rsidR="00C35583" w:rsidRDefault="00C35583" w:rsidP="00726F45">
            <w:pPr>
              <w:rPr>
                <w:lang w:val="en-US"/>
              </w:rPr>
            </w:pPr>
          </w:p>
          <w:p w14:paraId="0A0B5B01" w14:textId="77777777" w:rsidR="00C35583" w:rsidRDefault="00C35583" w:rsidP="00726F45">
            <w:pPr>
              <w:rPr>
                <w:lang w:val="en-US"/>
              </w:rPr>
            </w:pPr>
          </w:p>
          <w:p w14:paraId="70AEF0A1" w14:textId="77777777" w:rsidR="00C35583" w:rsidRDefault="00C35583" w:rsidP="00726F45">
            <w:pPr>
              <w:rPr>
                <w:lang w:val="en-US"/>
              </w:rPr>
            </w:pPr>
          </w:p>
          <w:p w14:paraId="4FEBC8AC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37E59DC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14A0B90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5E1A408" w14:textId="77777777" w:rsidR="00C35583" w:rsidRDefault="00C35583" w:rsidP="00726F45">
            <w:pPr>
              <w:rPr>
                <w:lang w:val="en-US"/>
              </w:rPr>
            </w:pPr>
          </w:p>
        </w:tc>
      </w:tr>
      <w:tr w:rsidR="00C35583" w14:paraId="158770B1" w14:textId="31062EB9" w:rsidTr="0052790B">
        <w:trPr>
          <w:trHeight w:val="918"/>
        </w:trPr>
        <w:tc>
          <w:tcPr>
            <w:tcW w:w="2547" w:type="dxa"/>
          </w:tcPr>
          <w:p w14:paraId="344FCCAB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4C71C938" w14:textId="77777777" w:rsidR="00C35583" w:rsidRDefault="00C35583" w:rsidP="00726F45">
            <w:pPr>
              <w:rPr>
                <w:lang w:val="en-US"/>
              </w:rPr>
            </w:pPr>
          </w:p>
          <w:p w14:paraId="44415577" w14:textId="77777777" w:rsidR="00C35583" w:rsidRDefault="00C35583" w:rsidP="00726F45">
            <w:pPr>
              <w:rPr>
                <w:lang w:val="en-US"/>
              </w:rPr>
            </w:pPr>
          </w:p>
          <w:p w14:paraId="19789431" w14:textId="77777777" w:rsidR="00C35583" w:rsidRDefault="00C35583" w:rsidP="00726F45">
            <w:pPr>
              <w:rPr>
                <w:lang w:val="en-US"/>
              </w:rPr>
            </w:pPr>
          </w:p>
          <w:p w14:paraId="41D9ED19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069B4FE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251571A" w14:textId="77777777" w:rsidR="00C35583" w:rsidRDefault="00C35583" w:rsidP="00726F4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53B3796" w14:textId="77777777" w:rsidR="00C35583" w:rsidRDefault="00C35583" w:rsidP="00726F45">
            <w:pPr>
              <w:rPr>
                <w:lang w:val="en-US"/>
              </w:rPr>
            </w:pPr>
          </w:p>
        </w:tc>
      </w:tr>
    </w:tbl>
    <w:p w14:paraId="71ED3719" w14:textId="77777777" w:rsidR="008B0F52" w:rsidRDefault="008B0F52" w:rsidP="00543620"/>
    <w:p w14:paraId="28DEEF2F" w14:textId="77777777" w:rsidR="00291748" w:rsidRDefault="00291748" w:rsidP="00543620"/>
    <w:p w14:paraId="5F744F15" w14:textId="2839553B" w:rsidR="00291748" w:rsidRDefault="00291748" w:rsidP="00291748">
      <w:pPr>
        <w:pStyle w:val="Heading3"/>
      </w:pPr>
      <w:r w:rsidRPr="00543620">
        <w:lastRenderedPageBreak/>
        <w:t>QEC need 3 copies of consecutive screens showing reduction/or stable levels</w:t>
      </w:r>
    </w:p>
    <w:p w14:paraId="118FF5B8" w14:textId="680AB51F" w:rsidR="00291748" w:rsidRDefault="00291748" w:rsidP="00201510">
      <w:pPr>
        <w:pStyle w:val="Heading3"/>
      </w:pPr>
      <w:r>
        <w:rPr>
          <w:lang w:val="en-US"/>
        </w:rPr>
        <w:t>Confirmed screens are attached</w:t>
      </w:r>
      <w:r w:rsidRPr="00F41172">
        <w:rPr>
          <w:lang w:val="en-US"/>
        </w:rPr>
        <w:t>?</w:t>
      </w:r>
      <w:r w:rsidRPr="00F41172">
        <w:tab/>
      </w:r>
      <w:r w:rsidRPr="00F41172">
        <w:tab/>
      </w:r>
      <w:r w:rsidRPr="00201510">
        <w:t>​</w:t>
      </w:r>
      <w:r w:rsidRPr="00201510">
        <w:rPr>
          <w:rFonts w:ascii="Segoe UI Symbol" w:hAnsi="Segoe UI Symbol" w:cs="Segoe UI Symbol"/>
        </w:rPr>
        <w:t>☐</w:t>
      </w:r>
      <w:r w:rsidRPr="00201510">
        <w:t>​ Yes      ​</w:t>
      </w:r>
      <w:r w:rsidRPr="00201510">
        <w:rPr>
          <w:rFonts w:ascii="Segoe UI Symbol" w:hAnsi="Segoe UI Symbol" w:cs="Segoe UI Symbol"/>
        </w:rPr>
        <w:t>☐</w:t>
      </w:r>
      <w:r w:rsidRPr="00201510">
        <w:t>​ No</w:t>
      </w:r>
      <w:r w:rsidR="00201510">
        <w:tab/>
        <w:t>_________</w:t>
      </w:r>
      <w:r w:rsidR="002A0CC7">
        <w:t>(Initial)</w:t>
      </w:r>
    </w:p>
    <w:p w14:paraId="4E4C3A60" w14:textId="77777777" w:rsidR="00291748" w:rsidRDefault="00291748" w:rsidP="00543620"/>
    <w:p w14:paraId="3E31CF3E" w14:textId="77777777" w:rsidR="00543620" w:rsidRPr="00543620" w:rsidRDefault="00543620" w:rsidP="00543620">
      <w:r w:rsidRPr="00543620">
        <w:t>Additional information: 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543620" w:rsidRPr="00543620" w14:paraId="441F427B" w14:textId="77777777" w:rsidTr="00C358D7">
        <w:trPr>
          <w:trHeight w:val="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F239" w14:textId="77777777" w:rsidR="00543620" w:rsidRDefault="00543620" w:rsidP="00543620">
            <w:pPr>
              <w:divId w:val="2146191323"/>
            </w:pPr>
            <w:r w:rsidRPr="00543620">
              <w:t> </w:t>
            </w:r>
          </w:p>
          <w:p w14:paraId="49254192" w14:textId="77777777" w:rsidR="00C358D7" w:rsidRDefault="00C358D7" w:rsidP="00543620">
            <w:pPr>
              <w:divId w:val="2146191323"/>
            </w:pPr>
          </w:p>
          <w:p w14:paraId="0B51F3AD" w14:textId="77777777" w:rsidR="00C358D7" w:rsidRDefault="00C358D7" w:rsidP="00543620">
            <w:pPr>
              <w:divId w:val="2146191323"/>
            </w:pPr>
          </w:p>
          <w:p w14:paraId="62B1C311" w14:textId="77777777" w:rsidR="00C358D7" w:rsidRDefault="00C358D7" w:rsidP="00543620">
            <w:pPr>
              <w:divId w:val="2146191323"/>
            </w:pPr>
          </w:p>
          <w:p w14:paraId="72FEB558" w14:textId="77777777" w:rsidR="00C358D7" w:rsidRDefault="00C358D7" w:rsidP="00543620">
            <w:pPr>
              <w:divId w:val="2146191323"/>
            </w:pPr>
          </w:p>
          <w:p w14:paraId="17E84156" w14:textId="77777777" w:rsidR="00C358D7" w:rsidRPr="00543620" w:rsidRDefault="00C358D7" w:rsidP="00543620">
            <w:pPr>
              <w:divId w:val="2146191323"/>
            </w:pPr>
          </w:p>
        </w:tc>
      </w:tr>
    </w:tbl>
    <w:p w14:paraId="4A8846B3" w14:textId="77777777" w:rsidR="00543620" w:rsidRPr="00543620" w:rsidRDefault="00543620" w:rsidP="00543620">
      <w:r w:rsidRPr="00543620">
        <w:t> </w:t>
      </w:r>
    </w:p>
    <w:p w14:paraId="0EC357E9" w14:textId="62AF4070" w:rsidR="0042016F" w:rsidRDefault="00543620" w:rsidP="003B38D6">
      <w:pPr>
        <w:pStyle w:val="Heading2"/>
      </w:pPr>
      <w:r w:rsidRPr="00543620">
        <w:t>Mental Health </w:t>
      </w:r>
    </w:p>
    <w:p w14:paraId="78AD6801" w14:textId="178FD049" w:rsidR="003B38D6" w:rsidRPr="00C573D2" w:rsidRDefault="003B38D6" w:rsidP="00C573D2">
      <w:pPr>
        <w:pStyle w:val="Heading3"/>
      </w:pPr>
      <w:r w:rsidRPr="00C573D2">
        <w:t xml:space="preserve">Does the parent/caregiver have a history of </w:t>
      </w:r>
      <w:r w:rsidR="00C573D2" w:rsidRPr="00C573D2">
        <w:t xml:space="preserve">mental health illnesses? </w:t>
      </w:r>
      <w:r w:rsidR="00731B60">
        <w:t>(Please specify below if ticked yes)</w:t>
      </w:r>
      <w:r w:rsidR="00C573D2" w:rsidRPr="00C573D2">
        <w:t xml:space="preserve">          ​</w:t>
      </w:r>
      <w:r w:rsidR="00C573D2" w:rsidRPr="00C573D2">
        <w:rPr>
          <w:rFonts w:ascii="Segoe UI Symbol" w:hAnsi="Segoe UI Symbol" w:cs="Segoe UI Symbol"/>
        </w:rPr>
        <w:t>☐</w:t>
      </w:r>
      <w:r w:rsidR="00C573D2" w:rsidRPr="00C573D2">
        <w:t>​ Yes    ​</w:t>
      </w:r>
      <w:r w:rsidR="00C573D2" w:rsidRPr="00C573D2">
        <w:rPr>
          <w:rFonts w:ascii="Segoe UI Symbol" w:hAnsi="Segoe UI Symbol" w:cs="Segoe UI Symbol"/>
        </w:rPr>
        <w:t>☐</w:t>
      </w:r>
      <w:r w:rsidR="00C573D2" w:rsidRPr="00C573D2">
        <w:t>​ No </w:t>
      </w:r>
    </w:p>
    <w:p w14:paraId="7D195E7C" w14:textId="77777777" w:rsidR="003B38D6" w:rsidRPr="003B38D6" w:rsidRDefault="003B38D6" w:rsidP="003B38D6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6"/>
        <w:gridCol w:w="2947"/>
        <w:gridCol w:w="1741"/>
        <w:gridCol w:w="3391"/>
      </w:tblGrid>
      <w:tr w:rsidR="001A571C" w14:paraId="22A06933" w14:textId="77777777" w:rsidTr="00D1638D">
        <w:trPr>
          <w:trHeight w:val="433"/>
        </w:trPr>
        <w:tc>
          <w:tcPr>
            <w:tcW w:w="2406" w:type="dxa"/>
            <w:shd w:val="clear" w:color="auto" w:fill="D9D9D9" w:themeFill="background1" w:themeFillShade="D9"/>
          </w:tcPr>
          <w:p w14:paraId="3DD8D3BF" w14:textId="77777777" w:rsidR="001A571C" w:rsidRDefault="001A571C" w:rsidP="00726F45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Caregiver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14:paraId="0F256E4E" w14:textId="12520D41" w:rsidR="001A571C" w:rsidRDefault="001A571C" w:rsidP="00726F45">
            <w:pPr>
              <w:pStyle w:val="Heading3"/>
              <w:rPr>
                <w:lang w:val="en-US"/>
              </w:rPr>
            </w:pPr>
            <w:r>
              <w:t>Mental Health Diagnosis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28568920" w14:textId="6A12D1A6" w:rsidR="001A571C" w:rsidRDefault="00A16943" w:rsidP="00726F45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Dates diagnosed</w:t>
            </w:r>
          </w:p>
        </w:tc>
        <w:tc>
          <w:tcPr>
            <w:tcW w:w="3391" w:type="dxa"/>
            <w:shd w:val="clear" w:color="auto" w:fill="D9D9D9" w:themeFill="background1" w:themeFillShade="D9"/>
          </w:tcPr>
          <w:p w14:paraId="551F08C6" w14:textId="72449E2F" w:rsidR="001A571C" w:rsidRDefault="00B16D4A" w:rsidP="00726F45">
            <w:pPr>
              <w:pStyle w:val="Heading3"/>
              <w:rPr>
                <w:lang w:val="en-US"/>
              </w:rPr>
            </w:pPr>
            <w:r>
              <w:t>Status</w:t>
            </w:r>
            <w:r w:rsidR="00A16943">
              <w:t xml:space="preserve"> of Mental Health illness</w:t>
            </w:r>
          </w:p>
        </w:tc>
      </w:tr>
      <w:tr w:rsidR="001A571C" w14:paraId="0377102F" w14:textId="77777777" w:rsidTr="00D1638D">
        <w:trPr>
          <w:trHeight w:val="626"/>
        </w:trPr>
        <w:tc>
          <w:tcPr>
            <w:tcW w:w="2406" w:type="dxa"/>
          </w:tcPr>
          <w:p w14:paraId="18BB1C81" w14:textId="77777777" w:rsidR="001A571C" w:rsidRDefault="001A571C" w:rsidP="00726F45">
            <w:pPr>
              <w:rPr>
                <w:lang w:val="en-US"/>
              </w:rPr>
            </w:pPr>
          </w:p>
          <w:p w14:paraId="2B592A12" w14:textId="77777777" w:rsidR="00B16D4A" w:rsidRDefault="00B16D4A" w:rsidP="00726F45">
            <w:pPr>
              <w:rPr>
                <w:lang w:val="en-US"/>
              </w:rPr>
            </w:pPr>
          </w:p>
          <w:p w14:paraId="6DEF9A8D" w14:textId="77777777" w:rsidR="00B16D4A" w:rsidRDefault="00B16D4A" w:rsidP="00726F45">
            <w:pPr>
              <w:rPr>
                <w:lang w:val="en-US"/>
              </w:rPr>
            </w:pPr>
          </w:p>
          <w:p w14:paraId="20CE2A48" w14:textId="77777777" w:rsidR="00B16D4A" w:rsidRDefault="00B16D4A" w:rsidP="00726F45">
            <w:pPr>
              <w:rPr>
                <w:lang w:val="en-US"/>
              </w:rPr>
            </w:pPr>
          </w:p>
          <w:p w14:paraId="7EF09820" w14:textId="77777777" w:rsidR="00B16D4A" w:rsidRDefault="00B16D4A" w:rsidP="00726F45">
            <w:pPr>
              <w:rPr>
                <w:lang w:val="en-US"/>
              </w:rPr>
            </w:pPr>
          </w:p>
        </w:tc>
        <w:tc>
          <w:tcPr>
            <w:tcW w:w="2947" w:type="dxa"/>
          </w:tcPr>
          <w:p w14:paraId="045B711B" w14:textId="77777777" w:rsidR="001A571C" w:rsidRDefault="001A571C" w:rsidP="00726F4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430ED533" w14:textId="77777777" w:rsidR="001A571C" w:rsidRDefault="001A571C" w:rsidP="00726F45">
            <w:pPr>
              <w:rPr>
                <w:lang w:val="en-US"/>
              </w:rPr>
            </w:pPr>
          </w:p>
        </w:tc>
        <w:tc>
          <w:tcPr>
            <w:tcW w:w="3391" w:type="dxa"/>
          </w:tcPr>
          <w:p w14:paraId="2B15EECE" w14:textId="77777777" w:rsidR="001A571C" w:rsidRDefault="001A571C" w:rsidP="00726F45">
            <w:pPr>
              <w:rPr>
                <w:lang w:val="en-US"/>
              </w:rPr>
            </w:pPr>
          </w:p>
        </w:tc>
      </w:tr>
      <w:tr w:rsidR="001A571C" w14:paraId="712A048F" w14:textId="77777777" w:rsidTr="00C427FE">
        <w:trPr>
          <w:trHeight w:val="796"/>
        </w:trPr>
        <w:tc>
          <w:tcPr>
            <w:tcW w:w="2406" w:type="dxa"/>
          </w:tcPr>
          <w:p w14:paraId="2B039F83" w14:textId="77777777" w:rsidR="001A571C" w:rsidRDefault="001A571C" w:rsidP="00726F45">
            <w:pPr>
              <w:rPr>
                <w:lang w:val="en-US"/>
              </w:rPr>
            </w:pPr>
          </w:p>
          <w:p w14:paraId="56FD2675" w14:textId="77777777" w:rsidR="00B16D4A" w:rsidRDefault="00B16D4A" w:rsidP="00726F45">
            <w:pPr>
              <w:rPr>
                <w:lang w:val="en-US"/>
              </w:rPr>
            </w:pPr>
          </w:p>
          <w:p w14:paraId="04AE4411" w14:textId="77777777" w:rsidR="00B16D4A" w:rsidRDefault="00B16D4A" w:rsidP="00726F45">
            <w:pPr>
              <w:rPr>
                <w:lang w:val="en-US"/>
              </w:rPr>
            </w:pPr>
          </w:p>
          <w:p w14:paraId="4264D29C" w14:textId="77777777" w:rsidR="00B16D4A" w:rsidRDefault="00B16D4A" w:rsidP="00726F45">
            <w:pPr>
              <w:rPr>
                <w:lang w:val="en-US"/>
              </w:rPr>
            </w:pPr>
          </w:p>
          <w:p w14:paraId="160FC7A7" w14:textId="77777777" w:rsidR="00B16D4A" w:rsidRDefault="00B16D4A" w:rsidP="00726F45">
            <w:pPr>
              <w:rPr>
                <w:lang w:val="en-US"/>
              </w:rPr>
            </w:pPr>
          </w:p>
          <w:p w14:paraId="09B48929" w14:textId="77777777" w:rsidR="00B16D4A" w:rsidRDefault="00B16D4A" w:rsidP="00726F45">
            <w:pPr>
              <w:rPr>
                <w:lang w:val="en-US"/>
              </w:rPr>
            </w:pPr>
          </w:p>
        </w:tc>
        <w:tc>
          <w:tcPr>
            <w:tcW w:w="2947" w:type="dxa"/>
          </w:tcPr>
          <w:p w14:paraId="348D122B" w14:textId="77777777" w:rsidR="001A571C" w:rsidRDefault="001A571C" w:rsidP="00726F4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22FEC919" w14:textId="77777777" w:rsidR="001A571C" w:rsidRDefault="001A571C" w:rsidP="00726F45">
            <w:pPr>
              <w:rPr>
                <w:lang w:val="en-US"/>
              </w:rPr>
            </w:pPr>
          </w:p>
        </w:tc>
        <w:tc>
          <w:tcPr>
            <w:tcW w:w="3391" w:type="dxa"/>
          </w:tcPr>
          <w:p w14:paraId="237596E1" w14:textId="77777777" w:rsidR="001A571C" w:rsidRDefault="001A571C" w:rsidP="00726F45">
            <w:pPr>
              <w:rPr>
                <w:lang w:val="en-US"/>
              </w:rPr>
            </w:pPr>
          </w:p>
        </w:tc>
      </w:tr>
    </w:tbl>
    <w:p w14:paraId="45328303" w14:textId="77777777" w:rsidR="0042016F" w:rsidRPr="00543620" w:rsidRDefault="0042016F" w:rsidP="00543620"/>
    <w:p w14:paraId="35C9D3F6" w14:textId="7596D7FB" w:rsidR="00543620" w:rsidRPr="00543620" w:rsidRDefault="00543620" w:rsidP="00EA3479">
      <w:pPr>
        <w:pStyle w:val="Heading3"/>
      </w:pPr>
      <w:r w:rsidRPr="00543620">
        <w:rPr>
          <w:lang w:val="en-US"/>
        </w:rPr>
        <w:t>Has</w:t>
      </w:r>
      <w:r w:rsidR="005F1962">
        <w:rPr>
          <w:lang w:val="en-US"/>
        </w:rPr>
        <w:t xml:space="preserve"> the</w:t>
      </w:r>
      <w:r w:rsidRPr="00543620">
        <w:rPr>
          <w:lang w:val="en-US"/>
        </w:rPr>
        <w:t xml:space="preserve"> caregiver had a recent mental health assessment?</w:t>
      </w:r>
      <w:r w:rsidRPr="00543620">
        <w:tab/>
      </w:r>
      <w:r w:rsidRPr="00543620">
        <w:tab/>
      </w:r>
      <w:r w:rsidRPr="00543620">
        <w:tab/>
      </w:r>
      <w:r w:rsidRPr="00543620">
        <w:rPr>
          <w:lang w:val="en-US"/>
        </w:rPr>
        <w:t>​</w:t>
      </w:r>
      <w:r w:rsidRPr="00543620">
        <w:rPr>
          <w:rFonts w:ascii="Segoe UI Symbol" w:hAnsi="Segoe UI Symbol" w:cs="Segoe UI Symbol"/>
          <w:lang w:val="en-US"/>
        </w:rPr>
        <w:t>☐</w:t>
      </w:r>
      <w:r w:rsidRPr="00543620">
        <w:rPr>
          <w:lang w:val="en-US"/>
        </w:rPr>
        <w:t xml:space="preserve">​ </w:t>
      </w:r>
      <w:r w:rsidRPr="00543620">
        <w:t>Yes    ​</w:t>
      </w:r>
      <w:r w:rsidRPr="00543620">
        <w:rPr>
          <w:rFonts w:ascii="Segoe UI Symbol" w:hAnsi="Segoe UI Symbol" w:cs="Segoe UI Symbol"/>
        </w:rPr>
        <w:t>☐</w:t>
      </w:r>
      <w:r w:rsidRPr="00543620">
        <w:t>​ No </w:t>
      </w:r>
    </w:p>
    <w:p w14:paraId="1AD55105" w14:textId="58EAD404" w:rsidR="00543620" w:rsidRDefault="00333F30" w:rsidP="00EA3479">
      <w:pPr>
        <w:pStyle w:val="Heading3"/>
      </w:pPr>
      <w:r>
        <w:rPr>
          <w:lang w:val="en-US"/>
        </w:rPr>
        <w:t>Has a copy of the report been</w:t>
      </w:r>
      <w:r w:rsidR="00543620" w:rsidRPr="00543620">
        <w:rPr>
          <w:lang w:val="en-US"/>
        </w:rPr>
        <w:t xml:space="preserve"> provided to QEC?</w:t>
      </w:r>
      <w:r w:rsidR="00543620" w:rsidRPr="00543620">
        <w:tab/>
      </w:r>
      <w:r w:rsidR="00543620" w:rsidRPr="00543620">
        <w:tab/>
      </w:r>
      <w:r w:rsidR="00543620" w:rsidRPr="00543620">
        <w:tab/>
      </w:r>
      <w:r>
        <w:t xml:space="preserve">             </w:t>
      </w:r>
      <w:r w:rsidR="00543620" w:rsidRPr="00543620">
        <w:rPr>
          <w:lang w:val="en-US"/>
        </w:rPr>
        <w:t>​</w:t>
      </w:r>
      <w:r w:rsidR="00543620" w:rsidRPr="00543620">
        <w:rPr>
          <w:rFonts w:ascii="Segoe UI Symbol" w:hAnsi="Segoe UI Symbol" w:cs="Segoe UI Symbol"/>
          <w:lang w:val="en-US"/>
        </w:rPr>
        <w:t>☐</w:t>
      </w:r>
      <w:r w:rsidR="00543620" w:rsidRPr="00543620">
        <w:rPr>
          <w:lang w:val="en-US"/>
        </w:rPr>
        <w:t xml:space="preserve">​ </w:t>
      </w:r>
      <w:r w:rsidR="00543620" w:rsidRPr="00543620">
        <w:t>Yes    ​</w:t>
      </w:r>
      <w:r w:rsidR="00543620" w:rsidRPr="00543620">
        <w:rPr>
          <w:rFonts w:ascii="Segoe UI Symbol" w:hAnsi="Segoe UI Symbol" w:cs="Segoe UI Symbol"/>
        </w:rPr>
        <w:t>☐</w:t>
      </w:r>
      <w:r w:rsidR="00543620" w:rsidRPr="00543620">
        <w:t>​ No </w:t>
      </w:r>
    </w:p>
    <w:p w14:paraId="48D47656" w14:textId="77777777" w:rsidR="005F1962" w:rsidRPr="005F1962" w:rsidRDefault="005F1962" w:rsidP="005F1962"/>
    <w:p w14:paraId="0491FFB1" w14:textId="77777777" w:rsidR="00543620" w:rsidRPr="00543620" w:rsidRDefault="00543620" w:rsidP="00EA3479">
      <w:pPr>
        <w:pStyle w:val="Heading3"/>
      </w:pPr>
      <w:r w:rsidRPr="00543620">
        <w:t>Additional information: 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543620" w:rsidRPr="00543620" w14:paraId="6B2956F2" w14:textId="77777777" w:rsidTr="00C358D7">
        <w:trPr>
          <w:trHeight w:val="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3154" w14:textId="77777777" w:rsidR="00543620" w:rsidRDefault="00543620" w:rsidP="00543620">
            <w:pPr>
              <w:divId w:val="1159690436"/>
            </w:pPr>
            <w:r w:rsidRPr="00543620">
              <w:t> </w:t>
            </w:r>
          </w:p>
          <w:p w14:paraId="75B718F5" w14:textId="77777777" w:rsidR="00C358D7" w:rsidRDefault="00C358D7" w:rsidP="00543620">
            <w:pPr>
              <w:divId w:val="1159690436"/>
            </w:pPr>
          </w:p>
          <w:p w14:paraId="6F4EC375" w14:textId="77777777" w:rsidR="00C358D7" w:rsidRDefault="00C358D7" w:rsidP="00543620">
            <w:pPr>
              <w:divId w:val="1159690436"/>
            </w:pPr>
          </w:p>
          <w:p w14:paraId="700AD8BA" w14:textId="77777777" w:rsidR="00C358D7" w:rsidRPr="00543620" w:rsidRDefault="00C358D7" w:rsidP="00543620">
            <w:pPr>
              <w:divId w:val="1159690436"/>
            </w:pPr>
          </w:p>
        </w:tc>
      </w:tr>
    </w:tbl>
    <w:p w14:paraId="5701F089" w14:textId="77777777" w:rsidR="00543620" w:rsidRDefault="00543620" w:rsidP="00AB7B17"/>
    <w:p w14:paraId="6BAA7B5D" w14:textId="77777777" w:rsidR="00AB7B17" w:rsidRDefault="00AB7B17" w:rsidP="00AB7B17"/>
    <w:p w14:paraId="71AEE15D" w14:textId="77777777" w:rsidR="00AB7B17" w:rsidRPr="00F41172" w:rsidRDefault="00AB7B17" w:rsidP="00F41172"/>
    <w:p w14:paraId="6E24FFB0" w14:textId="77777777" w:rsidR="00F41172" w:rsidRPr="00F41172" w:rsidRDefault="00F41172" w:rsidP="00F41172">
      <w:r w:rsidRPr="00F41172">
        <w:t> </w:t>
      </w:r>
    </w:p>
    <w:p w14:paraId="1C71E8C4" w14:textId="77777777" w:rsidR="00F41172" w:rsidRPr="00F41172" w:rsidRDefault="00F41172" w:rsidP="00F41172">
      <w:r w:rsidRPr="00F41172">
        <w:t> </w:t>
      </w:r>
    </w:p>
    <w:p w14:paraId="7722C94C" w14:textId="77777777" w:rsidR="00211C27" w:rsidRDefault="00211C27" w:rsidP="00E529B7">
      <w:pPr>
        <w:pStyle w:val="Heading3"/>
      </w:pPr>
    </w:p>
    <w:p w14:paraId="01F23CB3" w14:textId="19CC9F94" w:rsidR="00B133A6" w:rsidRDefault="00B133A6" w:rsidP="00E529B7">
      <w:pPr>
        <w:pStyle w:val="Heading3"/>
        <w:rPr>
          <w:rFonts w:eastAsia="Times New Roman"/>
          <w:lang w:eastAsia="en-AU"/>
        </w:rPr>
      </w:pPr>
      <w:r w:rsidRPr="00B133A6">
        <w:rPr>
          <w:rFonts w:eastAsia="Times New Roman"/>
          <w:lang w:eastAsia="en-AU"/>
        </w:rPr>
        <w:t xml:space="preserve">If there is a history of any of substance abuse or </w:t>
      </w:r>
      <w:r w:rsidR="00BF6D8A">
        <w:rPr>
          <w:rFonts w:eastAsia="Times New Roman"/>
          <w:lang w:eastAsia="en-AU"/>
        </w:rPr>
        <w:t>mental health</w:t>
      </w:r>
      <w:r w:rsidRPr="00B133A6">
        <w:rPr>
          <w:rFonts w:eastAsia="Times New Roman"/>
          <w:lang w:eastAsia="en-AU"/>
        </w:rPr>
        <w:t xml:space="preserve"> illness, </w:t>
      </w:r>
      <w:r w:rsidRPr="00221F0D">
        <w:rPr>
          <w:rFonts w:eastAsia="Times New Roman"/>
          <w:lang w:eastAsia="en-AU"/>
        </w:rPr>
        <w:t>please include details</w:t>
      </w:r>
      <w:r w:rsidRPr="00B133A6">
        <w:rPr>
          <w:rFonts w:eastAsia="Times New Roman"/>
          <w:lang w:eastAsia="en-AU"/>
        </w:rPr>
        <w:t>, including psychiatrist’s/ psychologist’s name and phone number plus a written report from treating specialist.  </w:t>
      </w:r>
    </w:p>
    <w:p w14:paraId="46759B2F" w14:textId="77777777" w:rsidR="00B133A6" w:rsidRDefault="00B133A6" w:rsidP="00B133A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AU"/>
        </w:rPr>
      </w:pPr>
    </w:p>
    <w:p w14:paraId="4BFF9DE5" w14:textId="77777777" w:rsidR="00623F8C" w:rsidRPr="00B133A6" w:rsidRDefault="00623F8C" w:rsidP="00B133A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985"/>
        <w:gridCol w:w="2054"/>
        <w:gridCol w:w="1201"/>
        <w:gridCol w:w="1249"/>
      </w:tblGrid>
      <w:tr w:rsidR="00623F8C" w:rsidRPr="00B133A6" w14:paraId="4EBB3F8E" w14:textId="77777777" w:rsidTr="00221F0D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239198" w14:textId="4D42841B" w:rsidR="00623F8C" w:rsidRPr="00B133A6" w:rsidRDefault="00623F8C" w:rsidP="00623F8C">
            <w:pPr>
              <w:pStyle w:val="Heading3"/>
              <w:rPr>
                <w:rFonts w:eastAsia="Times New Roman"/>
                <w:lang w:val="en-US" w:eastAsia="en-AU"/>
              </w:rPr>
            </w:pPr>
            <w:r>
              <w:rPr>
                <w:rFonts w:eastAsia="Times New Roman"/>
                <w:lang w:val="en-US" w:eastAsia="en-AU"/>
              </w:rPr>
              <w:t>Caregiver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0F40E5" w14:textId="0949C265" w:rsidR="00623F8C" w:rsidRPr="00B133A6" w:rsidRDefault="00623F8C" w:rsidP="00623F8C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/>
                <w:lang w:val="en-US" w:eastAsia="en-AU"/>
              </w:rPr>
              <w:t xml:space="preserve">Practitioner </w:t>
            </w:r>
            <w:r w:rsidRPr="00B133A6">
              <w:rPr>
                <w:rFonts w:eastAsia="Times New Roman"/>
                <w:lang w:val="en-US" w:eastAsia="en-AU"/>
              </w:rPr>
              <w:t>Name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5396EED" w14:textId="77777777" w:rsidR="00623F8C" w:rsidRPr="00B133A6" w:rsidRDefault="00623F8C" w:rsidP="00623F8C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 w:rsidRPr="00B133A6">
              <w:rPr>
                <w:rFonts w:eastAsia="Times New Roman"/>
                <w:lang w:val="en-US" w:eastAsia="en-AU"/>
              </w:rPr>
              <w:t>Role/Service provided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76173DB" w14:textId="77777777" w:rsidR="00623F8C" w:rsidRPr="00B133A6" w:rsidRDefault="00623F8C" w:rsidP="00623F8C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 w:rsidRPr="00B133A6">
              <w:rPr>
                <w:rFonts w:eastAsia="Times New Roman"/>
                <w:lang w:val="en-US" w:eastAsia="en-AU"/>
              </w:rPr>
              <w:t>Address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0A678D8" w14:textId="77777777" w:rsidR="00623F8C" w:rsidRPr="00B133A6" w:rsidRDefault="00623F8C" w:rsidP="00623F8C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 w:rsidRPr="00B133A6">
              <w:rPr>
                <w:rFonts w:eastAsia="Times New Roman"/>
                <w:lang w:val="en-US" w:eastAsia="en-AU"/>
              </w:rPr>
              <w:t>Telephone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76B99A" w14:textId="77777777" w:rsidR="00623F8C" w:rsidRPr="00B133A6" w:rsidRDefault="00623F8C" w:rsidP="00623F8C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 w:rsidRPr="00B133A6">
              <w:rPr>
                <w:rFonts w:eastAsia="Times New Roman"/>
                <w:lang w:val="en-US" w:eastAsia="en-AU"/>
              </w:rPr>
              <w:t>Report provided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</w:tr>
      <w:tr w:rsidR="00623F8C" w:rsidRPr="00B133A6" w14:paraId="2D88BA59" w14:textId="77777777" w:rsidTr="00623F8C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6A97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6944F078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33D91825" w14:textId="77777777" w:rsidR="00BF6D8A" w:rsidRDefault="00BF6D8A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463C7F8D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2191C" w14:textId="33D9D13A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9F794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BA949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9FD32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334AD" w14:textId="77777777" w:rsidR="00623F8C" w:rsidRPr="00B133A6" w:rsidRDefault="00623F8C" w:rsidP="00B1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​​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Yes 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No </w:t>
            </w:r>
          </w:p>
        </w:tc>
      </w:tr>
      <w:tr w:rsidR="00623F8C" w:rsidRPr="00B133A6" w14:paraId="18D4341F" w14:textId="77777777" w:rsidTr="00623F8C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E3A2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13C3E316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082774AA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39A6C28F" w14:textId="77777777" w:rsidR="00BF6D8A" w:rsidRPr="00B133A6" w:rsidRDefault="00BF6D8A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1B894" w14:textId="047C8FD6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2F436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F8B91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A0C3F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4AD2C" w14:textId="77777777" w:rsidR="00623F8C" w:rsidRPr="00B133A6" w:rsidRDefault="00623F8C" w:rsidP="00B1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​​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Yes 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No </w:t>
            </w:r>
          </w:p>
        </w:tc>
      </w:tr>
      <w:tr w:rsidR="00623F8C" w:rsidRPr="00B133A6" w14:paraId="59AFC1F1" w14:textId="77777777" w:rsidTr="00623F8C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0D8F" w14:textId="77777777" w:rsidR="00623F8C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bookmarkStart w:id="2" w:name="_Hlk175840114"/>
          </w:p>
          <w:p w14:paraId="5F3FE854" w14:textId="77777777" w:rsidR="00BF6D8A" w:rsidRDefault="00BF6D8A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48F1B24B" w14:textId="77777777" w:rsidR="00BF6D8A" w:rsidRDefault="00BF6D8A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3B435557" w14:textId="77777777" w:rsidR="00BF6D8A" w:rsidRPr="00B133A6" w:rsidRDefault="00BF6D8A" w:rsidP="00B133A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05983" w14:textId="73A5D0AC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6BEAB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D9C48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1613C" w14:textId="77777777" w:rsidR="00623F8C" w:rsidRPr="00B133A6" w:rsidRDefault="00623F8C" w:rsidP="00B133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BDD8F" w14:textId="77777777" w:rsidR="00623F8C" w:rsidRPr="00B133A6" w:rsidRDefault="00623F8C" w:rsidP="00B13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​​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Yes 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No </w:t>
            </w:r>
          </w:p>
        </w:tc>
      </w:tr>
      <w:bookmarkEnd w:id="2"/>
      <w:tr w:rsidR="00BF6D8A" w:rsidRPr="00B133A6" w14:paraId="7963BF48" w14:textId="77777777" w:rsidTr="00623F8C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ADB8" w14:textId="77777777" w:rsidR="00BF6D8A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7CAB314F" w14:textId="77777777" w:rsidR="00BF6D8A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75BB1BAB" w14:textId="77777777" w:rsidR="00BF6D8A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3B8F626D" w14:textId="77777777" w:rsidR="00BF6D8A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FB13D" w14:textId="77777777" w:rsidR="00BF6D8A" w:rsidRPr="00B133A6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F2923" w14:textId="77777777" w:rsidR="00BF6D8A" w:rsidRPr="00B133A6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9CB21" w14:textId="77777777" w:rsidR="00BF6D8A" w:rsidRPr="00B133A6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2794B" w14:textId="77777777" w:rsidR="00BF6D8A" w:rsidRPr="00B133A6" w:rsidRDefault="00BF6D8A" w:rsidP="00BF6D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42DF4" w14:textId="2871218B" w:rsidR="00BF6D8A" w:rsidRPr="00B133A6" w:rsidRDefault="00BF6D8A" w:rsidP="00BF6D8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​​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Yes ​</w:t>
            </w:r>
            <w:r w:rsidRPr="00B133A6">
              <w:rPr>
                <w:rFonts w:ascii="Segoe UI Symbol" w:eastAsia="Times New Roman" w:hAnsi="Segoe UI Symbol" w:cs="Times New Roman"/>
                <w:lang w:eastAsia="en-AU"/>
              </w:rPr>
              <w:t>☐</w:t>
            </w:r>
            <w:r w:rsidRPr="00B133A6">
              <w:rPr>
                <w:rFonts w:ascii="Calibri" w:eastAsia="Times New Roman" w:hAnsi="Calibri" w:cs="Calibri"/>
                <w:lang w:eastAsia="en-AU"/>
              </w:rPr>
              <w:t>​ No </w:t>
            </w:r>
          </w:p>
        </w:tc>
      </w:tr>
    </w:tbl>
    <w:p w14:paraId="49A6C4C7" w14:textId="77777777" w:rsidR="00221F0D" w:rsidRDefault="00221F0D" w:rsidP="00221F0D">
      <w:pPr>
        <w:pStyle w:val="Heading3"/>
      </w:pPr>
    </w:p>
    <w:p w14:paraId="153665EA" w14:textId="012D807C" w:rsidR="00221F0D" w:rsidRPr="00543620" w:rsidRDefault="00221F0D" w:rsidP="00221F0D">
      <w:pPr>
        <w:pStyle w:val="Heading3"/>
      </w:pPr>
      <w:r w:rsidRPr="00543620">
        <w:t>Additional information: 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221F0D" w:rsidRPr="00543620" w14:paraId="5F722638" w14:textId="77777777" w:rsidTr="00726F45">
        <w:trPr>
          <w:trHeight w:val="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8A3D" w14:textId="77777777" w:rsidR="00221F0D" w:rsidRDefault="00221F0D" w:rsidP="00726F45">
            <w:r w:rsidRPr="00543620">
              <w:t> </w:t>
            </w:r>
          </w:p>
          <w:p w14:paraId="40F423E5" w14:textId="77777777" w:rsidR="00221F0D" w:rsidRDefault="00221F0D" w:rsidP="00726F45"/>
          <w:p w14:paraId="7111EAF2" w14:textId="77777777" w:rsidR="00221F0D" w:rsidRDefault="00221F0D" w:rsidP="00726F45"/>
          <w:p w14:paraId="576F2F30" w14:textId="77777777" w:rsidR="00221F0D" w:rsidRPr="00543620" w:rsidRDefault="00221F0D" w:rsidP="00726F45"/>
        </w:tc>
      </w:tr>
    </w:tbl>
    <w:p w14:paraId="403560FE" w14:textId="77777777" w:rsidR="00B133A6" w:rsidRPr="00B133A6" w:rsidRDefault="00B133A6" w:rsidP="00B133A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B133A6">
        <w:rPr>
          <w:rFonts w:ascii="Calibri" w:eastAsia="Times New Roman" w:hAnsi="Calibri" w:cs="Calibri"/>
          <w:lang w:eastAsia="en-AU"/>
        </w:rPr>
        <w:t> </w:t>
      </w:r>
    </w:p>
    <w:p w14:paraId="73E98E7F" w14:textId="77777777" w:rsidR="00635D10" w:rsidRDefault="00635D10" w:rsidP="00B43607">
      <w:pPr>
        <w:pStyle w:val="Heading2"/>
      </w:pPr>
      <w:r>
        <w:t>Medication</w:t>
      </w:r>
    </w:p>
    <w:p w14:paraId="7295A25C" w14:textId="072BAF8C" w:rsidR="00211C27" w:rsidRPr="00211C27" w:rsidRDefault="00211C27" w:rsidP="00211C27">
      <w:pPr>
        <w:pStyle w:val="Heading3"/>
      </w:pPr>
      <w:r w:rsidRPr="00211C27">
        <w:rPr>
          <w:lang w:val="en-US"/>
        </w:rPr>
        <w:t>Is the caregiver on any medication?</w:t>
      </w:r>
      <w:r w:rsidRPr="00211C27">
        <w:tab/>
      </w:r>
      <w:r w:rsidRPr="00211C27">
        <w:br/>
      </w: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1843"/>
        <w:gridCol w:w="3260"/>
      </w:tblGrid>
      <w:tr w:rsidR="00075990" w:rsidRPr="00B133A6" w14:paraId="48F4C74C" w14:textId="77777777" w:rsidTr="00E529B7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0C8862" w14:textId="77777777" w:rsidR="00075990" w:rsidRPr="00B133A6" w:rsidRDefault="00075990" w:rsidP="00726F45">
            <w:pPr>
              <w:pStyle w:val="Heading3"/>
              <w:rPr>
                <w:rFonts w:eastAsia="Times New Roman"/>
                <w:lang w:val="en-US" w:eastAsia="en-AU"/>
              </w:rPr>
            </w:pPr>
            <w:r>
              <w:rPr>
                <w:rFonts w:eastAsia="Times New Roman"/>
                <w:lang w:val="en-US" w:eastAsia="en-AU"/>
              </w:rPr>
              <w:t>Caregiver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5D90753" w14:textId="4FBFE7A6" w:rsidR="00075990" w:rsidRPr="00B133A6" w:rsidRDefault="00075990" w:rsidP="00726F45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/>
                <w:lang w:val="en-US" w:eastAsia="en-AU"/>
              </w:rPr>
              <w:t>Medication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FAA7F6" w14:textId="6D759ACE" w:rsidR="00075990" w:rsidRPr="00B133A6" w:rsidRDefault="00075990" w:rsidP="00726F45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/>
                <w:lang w:val="en-US" w:eastAsia="en-AU"/>
              </w:rPr>
              <w:t>Dosage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0A53AC" w14:textId="2C2B5673" w:rsidR="00075990" w:rsidRPr="00B133A6" w:rsidRDefault="00075990" w:rsidP="00726F45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/>
                <w:lang w:val="en-US" w:eastAsia="en-AU"/>
              </w:rPr>
              <w:t>Side Effects</w:t>
            </w:r>
            <w:r w:rsidRPr="00B133A6">
              <w:rPr>
                <w:rFonts w:eastAsia="Times New Roman"/>
                <w:lang w:eastAsia="en-AU"/>
              </w:rPr>
              <w:t> </w:t>
            </w:r>
          </w:p>
        </w:tc>
      </w:tr>
      <w:tr w:rsidR="00075990" w:rsidRPr="00B133A6" w14:paraId="37F6C046" w14:textId="77777777" w:rsidTr="00E529B7">
        <w:trPr>
          <w:trHeight w:val="5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8BAC" w14:textId="5AEB7A55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61AFB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5CC54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C6E62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75990" w:rsidRPr="00B133A6" w14:paraId="071452E7" w14:textId="77777777" w:rsidTr="00E529B7">
        <w:trPr>
          <w:trHeight w:val="4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6F59" w14:textId="77777777" w:rsidR="00075990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746994A0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7C287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6705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30A93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75990" w:rsidRPr="00B133A6" w14:paraId="4988BDE6" w14:textId="77777777" w:rsidTr="00E529B7">
        <w:trPr>
          <w:trHeight w:val="4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8DA" w14:textId="77777777" w:rsidR="00075990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5FA5C41C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15C1B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77444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4234E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075990" w:rsidRPr="00B133A6" w14:paraId="44F967F4" w14:textId="77777777" w:rsidTr="00E529B7">
        <w:trPr>
          <w:trHeight w:val="4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64F3" w14:textId="77777777" w:rsidR="00075990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3A768DC7" w14:textId="77777777" w:rsidR="00075990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9DA6A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0D84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C6848" w14:textId="77777777" w:rsidR="00075990" w:rsidRPr="00B133A6" w:rsidRDefault="00075990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E529B7" w:rsidRPr="00B133A6" w14:paraId="71156077" w14:textId="77777777" w:rsidTr="00E529B7">
        <w:trPr>
          <w:trHeight w:val="4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9C65" w14:textId="77777777" w:rsidR="00E529B7" w:rsidRPr="00E529B7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B9DE5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50D72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18B2F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E529B7" w:rsidRPr="00B133A6" w14:paraId="02932770" w14:textId="77777777" w:rsidTr="00E529B7">
        <w:trPr>
          <w:trHeight w:val="4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4705" w14:textId="77777777" w:rsidR="00E529B7" w:rsidRPr="00E529B7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242DD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BED08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11017" w14:textId="77777777" w:rsidR="00E529B7" w:rsidRPr="00B133A6" w:rsidRDefault="00E529B7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</w:tr>
    </w:tbl>
    <w:p w14:paraId="06BE4FA1" w14:textId="60929EF9" w:rsidR="00D764DB" w:rsidRPr="00D764DB" w:rsidRDefault="00FB2162" w:rsidP="00AB7B17">
      <w:r>
        <w:br w:type="page"/>
      </w:r>
    </w:p>
    <w:p w14:paraId="4E01999F" w14:textId="77777777" w:rsidR="00D764DB" w:rsidRPr="00D764DB" w:rsidRDefault="00D764DB" w:rsidP="00D764DB">
      <w:r w:rsidRPr="00D764DB">
        <w:lastRenderedPageBreak/>
        <w:t> </w:t>
      </w:r>
    </w:p>
    <w:p w14:paraId="2E6F4334" w14:textId="439CE353" w:rsidR="00D764DB" w:rsidRPr="00045690" w:rsidRDefault="00D764DB" w:rsidP="00045690">
      <w:pPr>
        <w:pStyle w:val="Heading2"/>
      </w:pPr>
      <w:r w:rsidRPr="00045690">
        <w:t> </w:t>
      </w:r>
      <w:r w:rsidR="0087298C" w:rsidRPr="00045690">
        <w:rPr>
          <w:rStyle w:val="normaltextrun"/>
        </w:rPr>
        <w:t>Cognitive Functioning</w:t>
      </w:r>
      <w:r w:rsidR="0087298C" w:rsidRPr="00045690">
        <w:rPr>
          <w:rStyle w:val="eop"/>
        </w:rPr>
        <w:t> / Acquired Brain Injury</w:t>
      </w:r>
      <w:r w:rsidR="00045690">
        <w:rPr>
          <w:rStyle w:val="eop"/>
        </w:rPr>
        <w:t xml:space="preserve"> assessments</w:t>
      </w:r>
    </w:p>
    <w:p w14:paraId="145B2D86" w14:textId="205AB6C0" w:rsidR="00045690" w:rsidRPr="003F7011" w:rsidRDefault="00045690" w:rsidP="003F7011"/>
    <w:tbl>
      <w:tblPr>
        <w:tblW w:w="1006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444D89" w:rsidRPr="00B133A6" w14:paraId="16A50BE9" w14:textId="77777777" w:rsidTr="00BF0AF8">
        <w:trPr>
          <w:trHeight w:val="3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EE3970" w14:textId="77777777" w:rsidR="00444D89" w:rsidRPr="00B133A6" w:rsidRDefault="00444D89" w:rsidP="00726F45">
            <w:pPr>
              <w:pStyle w:val="Heading3"/>
              <w:rPr>
                <w:rFonts w:eastAsia="Times New Roman"/>
                <w:lang w:val="en-US" w:eastAsia="en-AU"/>
              </w:rPr>
            </w:pPr>
            <w:r>
              <w:rPr>
                <w:rFonts w:eastAsia="Times New Roman"/>
                <w:lang w:val="en-US" w:eastAsia="en-AU"/>
              </w:rPr>
              <w:t>Caregiver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914BCC5" w14:textId="77777777" w:rsidR="00444D89" w:rsidRDefault="00444D89" w:rsidP="00726F45">
            <w:pPr>
              <w:pStyle w:val="Heading3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Has the Caregiver had a cognitive or ABI assessment previously?</w:t>
            </w:r>
          </w:p>
          <w:p w14:paraId="361E234D" w14:textId="46B57F97" w:rsidR="00444D89" w:rsidRPr="00045690" w:rsidRDefault="00444D89" w:rsidP="004E558C">
            <w:pPr>
              <w:pStyle w:val="Heading3"/>
              <w:rPr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AC04633" w14:textId="4E625130" w:rsidR="00444D89" w:rsidRDefault="00444D89" w:rsidP="00045690">
            <w:pPr>
              <w:pStyle w:val="Heading3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Does the Caregiver need a cognitive or ABI assessment?</w:t>
            </w:r>
          </w:p>
          <w:p w14:paraId="3D3D21DB" w14:textId="5D51DFE4" w:rsidR="00444D89" w:rsidRPr="00B133A6" w:rsidRDefault="00444D89" w:rsidP="00045690">
            <w:pPr>
              <w:pStyle w:val="Heading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lang w:eastAsia="en-AU"/>
              </w:rPr>
              <w:t>Yes/No</w:t>
            </w:r>
          </w:p>
        </w:tc>
      </w:tr>
      <w:tr w:rsidR="00444D89" w:rsidRPr="00B133A6" w14:paraId="099BE69D" w14:textId="77777777" w:rsidTr="00BF0AF8">
        <w:trPr>
          <w:trHeight w:val="5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B4CC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2D711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182A9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444D89" w:rsidRPr="00B133A6" w14:paraId="0008077F" w14:textId="77777777" w:rsidTr="00BF0AF8">
        <w:trPr>
          <w:trHeight w:val="4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C524" w14:textId="77777777" w:rsidR="00444D89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  <w:p w14:paraId="1599C116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115A6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86509" w14:textId="77777777" w:rsidR="00444D89" w:rsidRPr="00B133A6" w:rsidRDefault="00444D89" w:rsidP="00726F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133A6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</w:tbl>
    <w:p w14:paraId="3F8C4987" w14:textId="522E3C76" w:rsidR="003F7011" w:rsidRDefault="00444D89" w:rsidP="00BF0AF8">
      <w:pPr>
        <w:pStyle w:val="Heading3"/>
        <w:rPr>
          <w:rStyle w:val="eop"/>
        </w:rPr>
      </w:pPr>
      <w:r w:rsidRPr="00BF0AF8">
        <w:rPr>
          <w:rStyle w:val="normaltextrun"/>
        </w:rPr>
        <w:t>NOTE: if the Caregiver needs a cognitive or ABI assessment, DFFH will need to arrange this prior to admission to QEC</w:t>
      </w:r>
      <w:r w:rsidRPr="00BF0AF8">
        <w:rPr>
          <w:rStyle w:val="eop"/>
        </w:rPr>
        <w:t> </w:t>
      </w:r>
    </w:p>
    <w:p w14:paraId="252B6F6B" w14:textId="77777777" w:rsidR="00500A15" w:rsidRDefault="00500A15" w:rsidP="00500A15"/>
    <w:p w14:paraId="55A07749" w14:textId="77777777" w:rsidR="00500A15" w:rsidRDefault="00500A15" w:rsidP="00500A15">
      <w:pPr>
        <w:pStyle w:val="Heading2"/>
      </w:pPr>
      <w:r w:rsidRPr="00500A15">
        <w:t>Other services currently involved with family </w:t>
      </w:r>
    </w:p>
    <w:p w14:paraId="3481E376" w14:textId="77777777" w:rsidR="00500A15" w:rsidRPr="00500A15" w:rsidRDefault="00500A15" w:rsidP="00500A15"/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307"/>
        <w:gridCol w:w="3068"/>
        <w:gridCol w:w="1272"/>
        <w:gridCol w:w="1402"/>
      </w:tblGrid>
      <w:tr w:rsidR="00500A15" w:rsidRPr="00500A15" w14:paraId="5E94652F" w14:textId="77777777" w:rsidTr="00500A15">
        <w:trPr>
          <w:trHeight w:val="30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80D0211" w14:textId="77777777" w:rsidR="00500A15" w:rsidRPr="00500A15" w:rsidRDefault="00500A15" w:rsidP="00500A15">
            <w:pPr>
              <w:pStyle w:val="Heading3"/>
            </w:pPr>
            <w:r w:rsidRPr="00500A15">
              <w:rPr>
                <w:lang w:val="en-US"/>
              </w:rPr>
              <w:t>Name</w:t>
            </w:r>
            <w:r w:rsidRPr="00500A15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614F1C8" w14:textId="77777777" w:rsidR="00500A15" w:rsidRPr="00500A15" w:rsidRDefault="00500A15" w:rsidP="00500A15">
            <w:pPr>
              <w:pStyle w:val="Heading3"/>
            </w:pPr>
            <w:r w:rsidRPr="00500A15">
              <w:rPr>
                <w:lang w:val="en-US"/>
              </w:rPr>
              <w:t>Role/Service provided</w:t>
            </w:r>
            <w:r w:rsidRPr="00500A15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C8C7AEC" w14:textId="77777777" w:rsidR="00500A15" w:rsidRPr="00500A15" w:rsidRDefault="00500A15" w:rsidP="00500A15">
            <w:pPr>
              <w:pStyle w:val="Heading3"/>
            </w:pPr>
            <w:r w:rsidRPr="00500A15">
              <w:rPr>
                <w:lang w:val="en-US"/>
              </w:rPr>
              <w:t>Address</w:t>
            </w:r>
            <w:r w:rsidRPr="00500A15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4546D8D" w14:textId="77777777" w:rsidR="00500A15" w:rsidRPr="00500A15" w:rsidRDefault="00500A15" w:rsidP="00500A15">
            <w:pPr>
              <w:pStyle w:val="Heading3"/>
            </w:pPr>
            <w:r w:rsidRPr="00500A15">
              <w:rPr>
                <w:lang w:val="en-US"/>
              </w:rPr>
              <w:t>Telephone</w:t>
            </w:r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FB8E71" w14:textId="77777777" w:rsidR="00500A15" w:rsidRPr="00500A15" w:rsidRDefault="00500A15" w:rsidP="00500A15">
            <w:pPr>
              <w:pStyle w:val="Heading3"/>
            </w:pPr>
            <w:r w:rsidRPr="00500A15">
              <w:rPr>
                <w:lang w:val="en-US"/>
              </w:rPr>
              <w:t>Report provided</w:t>
            </w:r>
            <w:r w:rsidRPr="00500A15">
              <w:t> </w:t>
            </w:r>
          </w:p>
        </w:tc>
      </w:tr>
      <w:tr w:rsidR="00500A15" w:rsidRPr="00500A15" w14:paraId="57F8E9B0" w14:textId="77777777" w:rsidTr="00500A15">
        <w:trPr>
          <w:trHeight w:val="45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A97A2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820B5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B872A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D0DB4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39C1D" w14:textId="77777777" w:rsidR="00500A15" w:rsidRPr="00500A15" w:rsidRDefault="00500A15" w:rsidP="00500A15">
            <w:r w:rsidRPr="00500A15">
              <w:t>​​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 Yes 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 No </w:t>
            </w:r>
          </w:p>
        </w:tc>
      </w:tr>
      <w:tr w:rsidR="00500A15" w:rsidRPr="00500A15" w14:paraId="68299956" w14:textId="77777777" w:rsidTr="00500A15">
        <w:trPr>
          <w:trHeight w:val="45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9E72C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63B7A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4B5E1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23B32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5F1C9" w14:textId="77777777" w:rsidR="00500A15" w:rsidRPr="00500A15" w:rsidRDefault="00500A15" w:rsidP="00500A15">
            <w:r w:rsidRPr="00500A15">
              <w:t>​​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 Yes 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 No </w:t>
            </w:r>
          </w:p>
        </w:tc>
      </w:tr>
      <w:tr w:rsidR="00500A15" w:rsidRPr="00500A15" w14:paraId="710302E3" w14:textId="77777777" w:rsidTr="00500A15">
        <w:trPr>
          <w:trHeight w:val="45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C78F9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99E2E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62D9E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0D73F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E655A" w14:textId="77777777" w:rsidR="00500A15" w:rsidRPr="00500A15" w:rsidRDefault="00500A15" w:rsidP="00500A15">
            <w:r w:rsidRPr="00500A15">
              <w:t> 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​Yes ​</w:t>
            </w:r>
            <w:r w:rsidRPr="00500A15">
              <w:rPr>
                <w:rFonts w:ascii="Segoe UI Symbol" w:hAnsi="Segoe UI Symbol" w:cs="Segoe UI Symbol"/>
              </w:rPr>
              <w:t>☐</w:t>
            </w:r>
            <w:r w:rsidRPr="00500A15">
              <w:t>​ No </w:t>
            </w:r>
          </w:p>
        </w:tc>
      </w:tr>
    </w:tbl>
    <w:p w14:paraId="1B92AC76" w14:textId="77777777" w:rsidR="00500A15" w:rsidRPr="00500A15" w:rsidRDefault="00500A15" w:rsidP="00500A15">
      <w:r w:rsidRPr="00500A15">
        <w:t> </w:t>
      </w:r>
    </w:p>
    <w:p w14:paraId="3E8EFCB4" w14:textId="768255F8" w:rsidR="00500A15" w:rsidRPr="00500A15" w:rsidRDefault="00500A15" w:rsidP="00AF61F1">
      <w:pPr>
        <w:pStyle w:val="Heading2"/>
      </w:pPr>
      <w:r w:rsidRPr="00500A15">
        <w:t>Further Information</w:t>
      </w:r>
      <w:r w:rsidR="00AF61F1">
        <w:t xml:space="preserve"> </w:t>
      </w:r>
      <w:r w:rsidRPr="00500A15">
        <w:t>(e.g. worker safety alerts, details of restricted visitors</w:t>
      </w:r>
      <w:r w:rsidR="00AF61F1">
        <w:t>, other</w:t>
      </w:r>
      <w:r w:rsidRPr="00500A15">
        <w:t>) </w:t>
      </w:r>
    </w:p>
    <w:p w14:paraId="261714CE" w14:textId="46733702" w:rsidR="00AF61F1" w:rsidRPr="00500A15" w:rsidRDefault="00500A15" w:rsidP="00500A15">
      <w:r w:rsidRPr="00500A15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61F1" w14:paraId="7C6529BB" w14:textId="77777777" w:rsidTr="00AF61F1">
        <w:tc>
          <w:tcPr>
            <w:tcW w:w="10456" w:type="dxa"/>
          </w:tcPr>
          <w:p w14:paraId="4C1A23C9" w14:textId="77777777" w:rsidR="00AF61F1" w:rsidRDefault="00AF61F1" w:rsidP="00500A15"/>
          <w:p w14:paraId="0615A428" w14:textId="77777777" w:rsidR="00AF61F1" w:rsidRDefault="00AF61F1" w:rsidP="00500A15"/>
          <w:p w14:paraId="5286C138" w14:textId="77777777" w:rsidR="00AF61F1" w:rsidRDefault="00AF61F1" w:rsidP="00500A15"/>
          <w:p w14:paraId="61EAB8FE" w14:textId="77777777" w:rsidR="00AF61F1" w:rsidRDefault="00AF61F1" w:rsidP="00500A15"/>
          <w:p w14:paraId="00CD28EC" w14:textId="77777777" w:rsidR="00AF61F1" w:rsidRDefault="00AF61F1" w:rsidP="00500A15"/>
          <w:p w14:paraId="53FF18BF" w14:textId="77777777" w:rsidR="00AF61F1" w:rsidRDefault="00AF61F1" w:rsidP="00500A15"/>
        </w:tc>
      </w:tr>
    </w:tbl>
    <w:p w14:paraId="5D7DB26D" w14:textId="54957130" w:rsidR="00500A15" w:rsidRPr="00500A15" w:rsidRDefault="00500A15" w:rsidP="00500A15">
      <w:r w:rsidRPr="00500A15">
        <w:t> </w:t>
      </w:r>
    </w:p>
    <w:p w14:paraId="62693C36" w14:textId="77777777" w:rsidR="00741677" w:rsidRDefault="00500A15" w:rsidP="00741677">
      <w:pPr>
        <w:pStyle w:val="Heading2"/>
      </w:pPr>
      <w:r w:rsidRPr="00500A15">
        <w:t>Has any family member previously received a QEC service?</w:t>
      </w:r>
      <w:r w:rsidRPr="00500A15">
        <w:rPr>
          <w:b/>
          <w:bCs/>
        </w:rPr>
        <w:t xml:space="preserve"> </w:t>
      </w:r>
      <w:r w:rsidRPr="00500A15">
        <w:t>(</w:t>
      </w:r>
      <w:r w:rsidRPr="00741677">
        <w:rPr>
          <w:i/>
          <w:iCs/>
        </w:rPr>
        <w:t>Residential, Daystay or Home Based</w:t>
      </w:r>
      <w:r w:rsidRPr="00500A15">
        <w:t>)</w:t>
      </w:r>
    </w:p>
    <w:p w14:paraId="3A32F3F6" w14:textId="315DB4ED" w:rsidR="00500A15" w:rsidRPr="00500A15" w:rsidRDefault="00500A15" w:rsidP="00741677">
      <w:pPr>
        <w:pStyle w:val="Heading3"/>
      </w:pPr>
      <w:r w:rsidRPr="00500A15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="00741677">
        <w:tab/>
      </w:r>
      <w:r w:rsidRPr="00500A15">
        <w:t>​</w:t>
      </w:r>
      <w:r w:rsidRPr="00500A15">
        <w:rPr>
          <w:rFonts w:ascii="Segoe UI Symbol" w:hAnsi="Segoe UI Symbol" w:cs="Segoe UI Symbol"/>
        </w:rPr>
        <w:t>☐</w:t>
      </w:r>
      <w:r w:rsidRPr="00500A15">
        <w:t>​ Yes     ​</w:t>
      </w:r>
      <w:r w:rsidRPr="00500A15">
        <w:rPr>
          <w:rFonts w:ascii="Segoe UI Symbol" w:hAnsi="Segoe UI Symbol" w:cs="Segoe UI Symbol"/>
        </w:rPr>
        <w:t>☐</w:t>
      </w:r>
      <w:r w:rsidRPr="00500A15">
        <w:t>​ No </w:t>
      </w:r>
    </w:p>
    <w:p w14:paraId="4FC60194" w14:textId="77777777" w:rsidR="00500A15" w:rsidRPr="00500A15" w:rsidRDefault="00500A15" w:rsidP="00741677">
      <w:pPr>
        <w:pStyle w:val="Heading2"/>
      </w:pPr>
      <w:r w:rsidRPr="00500A15">
        <w:rPr>
          <w:lang w:val="en-US"/>
        </w:rPr>
        <w:t>If yes, please specify:</w:t>
      </w:r>
      <w:r w:rsidRPr="00500A15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394"/>
        <w:gridCol w:w="5435"/>
      </w:tblGrid>
      <w:tr w:rsidR="00500A15" w:rsidRPr="00500A15" w14:paraId="6DABC650" w14:textId="77777777" w:rsidTr="00500A15">
        <w:trPr>
          <w:trHeight w:val="27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A37631A" w14:textId="77777777" w:rsidR="00500A15" w:rsidRPr="00500A15" w:rsidRDefault="00500A15" w:rsidP="00500A15">
            <w:r w:rsidRPr="00500A15">
              <w:rPr>
                <w:b/>
                <w:bCs/>
                <w:lang w:val="en-US"/>
              </w:rPr>
              <w:t>Client</w:t>
            </w:r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9E1E291" w14:textId="77777777" w:rsidR="00500A15" w:rsidRPr="00500A15" w:rsidRDefault="00500A15" w:rsidP="00500A15">
            <w:r w:rsidRPr="00500A15">
              <w:rPr>
                <w:b/>
                <w:bCs/>
                <w:lang w:val="en-US"/>
              </w:rPr>
              <w:t>Date</w:t>
            </w:r>
            <w:r w:rsidRPr="00500A15"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9BDB3E9" w14:textId="77777777" w:rsidR="00500A15" w:rsidRPr="00500A15" w:rsidRDefault="00500A15" w:rsidP="00500A15">
            <w:r w:rsidRPr="00500A15">
              <w:rPr>
                <w:b/>
                <w:bCs/>
                <w:lang w:val="en-US"/>
              </w:rPr>
              <w:t>Type of Service</w:t>
            </w:r>
            <w:r w:rsidRPr="00500A15">
              <w:t> </w:t>
            </w:r>
          </w:p>
        </w:tc>
      </w:tr>
      <w:tr w:rsidR="00500A15" w:rsidRPr="00500A15" w14:paraId="3AE3903C" w14:textId="77777777" w:rsidTr="00500A15">
        <w:trPr>
          <w:trHeight w:val="33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3CEA4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B52DA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656FA" w14:textId="77777777" w:rsidR="00500A15" w:rsidRPr="00500A15" w:rsidRDefault="00500A15" w:rsidP="00500A15">
            <w:r w:rsidRPr="00500A15">
              <w:t> </w:t>
            </w:r>
          </w:p>
        </w:tc>
      </w:tr>
      <w:tr w:rsidR="00500A15" w:rsidRPr="00500A15" w14:paraId="4F53706B" w14:textId="77777777" w:rsidTr="00500A15">
        <w:trPr>
          <w:trHeight w:val="33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1185A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00445" w14:textId="77777777" w:rsidR="00500A15" w:rsidRPr="00500A15" w:rsidRDefault="00500A15" w:rsidP="00500A15">
            <w:r w:rsidRPr="00500A15"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A12A" w14:textId="77777777" w:rsidR="00500A15" w:rsidRPr="00500A15" w:rsidRDefault="00500A15" w:rsidP="00500A15">
            <w:r w:rsidRPr="00500A15">
              <w:t> </w:t>
            </w:r>
          </w:p>
        </w:tc>
      </w:tr>
    </w:tbl>
    <w:p w14:paraId="4F0CA07F" w14:textId="77777777" w:rsidR="00500A15" w:rsidRPr="00500A15" w:rsidRDefault="00500A15" w:rsidP="00500A15">
      <w:r w:rsidRPr="00500A15">
        <w:t> </w:t>
      </w:r>
    </w:p>
    <w:p w14:paraId="327609FF" w14:textId="77777777" w:rsidR="00500A15" w:rsidRPr="00500A15" w:rsidRDefault="00500A15" w:rsidP="00500A15">
      <w:r w:rsidRPr="00500A15">
        <w:t> </w:t>
      </w:r>
    </w:p>
    <w:p w14:paraId="756A37A7" w14:textId="77777777" w:rsidR="00500A15" w:rsidRPr="00500A15" w:rsidRDefault="00500A15" w:rsidP="00500A15">
      <w:r w:rsidRPr="00500A15">
        <w:t> </w:t>
      </w:r>
    </w:p>
    <w:p w14:paraId="4DCB90D9" w14:textId="77777777" w:rsidR="00741677" w:rsidRDefault="00741677" w:rsidP="00500A15">
      <w:pPr>
        <w:rPr>
          <w:b/>
          <w:bCs/>
          <w:lang w:val="en-US"/>
        </w:rPr>
      </w:pPr>
    </w:p>
    <w:p w14:paraId="0435941C" w14:textId="77777777" w:rsidR="00741677" w:rsidRDefault="00741677" w:rsidP="00500A15">
      <w:pPr>
        <w:rPr>
          <w:b/>
          <w:bCs/>
          <w:lang w:val="en-US"/>
        </w:rPr>
      </w:pPr>
    </w:p>
    <w:p w14:paraId="06E5EE78" w14:textId="78BE49D3" w:rsidR="00500A15" w:rsidRDefault="00500A15" w:rsidP="00741677">
      <w:pPr>
        <w:pStyle w:val="Heading2"/>
      </w:pPr>
      <w:r w:rsidRPr="00500A15">
        <w:rPr>
          <w:lang w:val="en-US"/>
        </w:rPr>
        <w:t>Home based PASDS (</w:t>
      </w:r>
      <w:r w:rsidRPr="00741677">
        <w:rPr>
          <w:rStyle w:val="Heading3Char"/>
        </w:rPr>
        <w:t xml:space="preserve">the next 3 questions to be completed for </w:t>
      </w:r>
      <w:r w:rsidR="00741677" w:rsidRPr="00741677">
        <w:rPr>
          <w:rStyle w:val="Heading3Char"/>
        </w:rPr>
        <w:t>home-based</w:t>
      </w:r>
      <w:r w:rsidRPr="00741677">
        <w:rPr>
          <w:rStyle w:val="Heading3Char"/>
        </w:rPr>
        <w:t xml:space="preserve"> referrals only</w:t>
      </w:r>
      <w:r w:rsidRPr="00500A15">
        <w:rPr>
          <w:lang w:val="en-US"/>
        </w:rPr>
        <w:t>)</w:t>
      </w:r>
      <w:r w:rsidRPr="00500A15">
        <w:t> </w:t>
      </w:r>
    </w:p>
    <w:p w14:paraId="586E6DF6" w14:textId="77777777" w:rsidR="00741677" w:rsidRPr="00741677" w:rsidRDefault="00741677" w:rsidP="00741677"/>
    <w:p w14:paraId="3DFA1B2E" w14:textId="77777777" w:rsidR="00500A15" w:rsidRPr="00500A15" w:rsidRDefault="00500A15" w:rsidP="00D234D6">
      <w:pPr>
        <w:pStyle w:val="Heading3"/>
      </w:pPr>
      <w:r w:rsidRPr="00500A15">
        <w:rPr>
          <w:lang w:val="en-US"/>
        </w:rPr>
        <w:t>What is the current housing situation?   Where will program occur?</w:t>
      </w:r>
      <w:r w:rsidRPr="00500A15">
        <w:t> </w:t>
      </w:r>
    </w:p>
    <w:tbl>
      <w:tblPr>
        <w:tblW w:w="10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500A15" w:rsidRPr="00500A15" w14:paraId="52B95870" w14:textId="77777777" w:rsidTr="00EF53BC">
        <w:trPr>
          <w:trHeight w:val="39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AAAD" w14:textId="77777777" w:rsidR="00500A15" w:rsidRDefault="00500A15" w:rsidP="00500A15">
            <w:pPr>
              <w:divId w:val="1807237956"/>
            </w:pPr>
            <w:r w:rsidRPr="00500A15">
              <w:t> </w:t>
            </w:r>
          </w:p>
          <w:p w14:paraId="2517088A" w14:textId="77777777" w:rsidR="00EF53BC" w:rsidRDefault="00EF53BC" w:rsidP="00500A15">
            <w:pPr>
              <w:divId w:val="1807237956"/>
            </w:pPr>
          </w:p>
          <w:p w14:paraId="3EF18648" w14:textId="77777777" w:rsidR="00EF53BC" w:rsidRPr="00500A15" w:rsidRDefault="00EF53BC" w:rsidP="00500A15">
            <w:pPr>
              <w:divId w:val="1807237956"/>
            </w:pPr>
          </w:p>
        </w:tc>
      </w:tr>
    </w:tbl>
    <w:p w14:paraId="374A5515" w14:textId="77777777" w:rsidR="00D234D6" w:rsidRDefault="00D234D6" w:rsidP="00500A15">
      <w:pPr>
        <w:rPr>
          <w:lang w:val="en-US"/>
        </w:rPr>
      </w:pPr>
    </w:p>
    <w:p w14:paraId="60AAFF04" w14:textId="6DE3A687" w:rsidR="00500A15" w:rsidRPr="00500A15" w:rsidRDefault="00D234D6" w:rsidP="00D234D6">
      <w:pPr>
        <w:pStyle w:val="Heading3"/>
      </w:pPr>
      <w:r>
        <w:rPr>
          <w:lang w:val="en-US"/>
        </w:rPr>
        <w:t>W</w:t>
      </w:r>
      <w:r w:rsidR="00500A15" w:rsidRPr="00500A15">
        <w:rPr>
          <w:lang w:val="en-US"/>
        </w:rPr>
        <w:t>ho resides at the premise</w:t>
      </w:r>
      <w:r>
        <w:rPr>
          <w:lang w:val="en-US"/>
        </w:rPr>
        <w:t>?</w:t>
      </w:r>
      <w:r w:rsidR="00500A15" w:rsidRPr="00500A15">
        <w:rPr>
          <w:lang w:val="en-US"/>
        </w:rPr>
        <w:t xml:space="preserve"> (e.g. grandparents/alternate caregivers</w:t>
      </w:r>
      <w:r>
        <w:rPr>
          <w:lang w:val="en-US"/>
        </w:rPr>
        <w:t>/co-tenants</w:t>
      </w:r>
      <w:r w:rsidR="00500A15" w:rsidRPr="00500A15">
        <w:rPr>
          <w:lang w:val="en-US"/>
        </w:rPr>
        <w:t>)</w:t>
      </w:r>
      <w:r>
        <w:t>?</w:t>
      </w:r>
    </w:p>
    <w:tbl>
      <w:tblPr>
        <w:tblW w:w="10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500A15" w:rsidRPr="00500A15" w14:paraId="57D09C08" w14:textId="77777777" w:rsidTr="00D234D6">
        <w:trPr>
          <w:trHeight w:val="39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F76D" w14:textId="77777777" w:rsidR="00500A15" w:rsidRDefault="00500A15" w:rsidP="00500A15">
            <w:pPr>
              <w:divId w:val="1460143063"/>
            </w:pPr>
            <w:r w:rsidRPr="00500A15">
              <w:t> </w:t>
            </w:r>
          </w:p>
          <w:p w14:paraId="76B5792E" w14:textId="77777777" w:rsidR="00D234D6" w:rsidRDefault="00D234D6" w:rsidP="00500A15">
            <w:pPr>
              <w:divId w:val="1460143063"/>
            </w:pPr>
          </w:p>
          <w:p w14:paraId="59BF8704" w14:textId="77777777" w:rsidR="00D234D6" w:rsidRDefault="00D234D6" w:rsidP="00500A15">
            <w:pPr>
              <w:divId w:val="1460143063"/>
            </w:pPr>
          </w:p>
          <w:p w14:paraId="1B06329E" w14:textId="77777777" w:rsidR="00D234D6" w:rsidRPr="00500A15" w:rsidRDefault="00D234D6" w:rsidP="00500A15">
            <w:pPr>
              <w:divId w:val="1460143063"/>
            </w:pPr>
          </w:p>
        </w:tc>
      </w:tr>
    </w:tbl>
    <w:p w14:paraId="14C94F28" w14:textId="77777777" w:rsidR="00D234D6" w:rsidRDefault="00D234D6" w:rsidP="00500A15">
      <w:pPr>
        <w:rPr>
          <w:lang w:val="en-US"/>
        </w:rPr>
      </w:pPr>
    </w:p>
    <w:p w14:paraId="63A2B08F" w14:textId="51787264" w:rsidR="00500A15" w:rsidRPr="00500A15" w:rsidRDefault="00500A15" w:rsidP="00B25B1B">
      <w:pPr>
        <w:pStyle w:val="Heading3"/>
      </w:pPr>
      <w:r w:rsidRPr="00500A15">
        <w:rPr>
          <w:lang w:val="en-US"/>
        </w:rPr>
        <w:t>Family’s availability for visits (e.g. employment situation) Note program hours Monday- Friday 9-5pm</w:t>
      </w:r>
      <w:r w:rsidRPr="00500A15">
        <w:t> </w:t>
      </w:r>
    </w:p>
    <w:tbl>
      <w:tblPr>
        <w:tblW w:w="10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500A15" w:rsidRPr="00500A15" w14:paraId="33AFB3BD" w14:textId="77777777" w:rsidTr="00B25B1B">
        <w:trPr>
          <w:trHeight w:val="39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EEBE" w14:textId="77777777" w:rsidR="00500A15" w:rsidRDefault="00500A15" w:rsidP="00500A15">
            <w:pPr>
              <w:divId w:val="1228766485"/>
            </w:pPr>
            <w:r w:rsidRPr="00500A15">
              <w:t> </w:t>
            </w:r>
          </w:p>
          <w:p w14:paraId="31308988" w14:textId="77777777" w:rsidR="00B25B1B" w:rsidRDefault="00B25B1B" w:rsidP="00500A15">
            <w:pPr>
              <w:divId w:val="1228766485"/>
            </w:pPr>
          </w:p>
          <w:p w14:paraId="735C36D0" w14:textId="0CDB48B7" w:rsidR="00B25B1B" w:rsidRPr="00500A15" w:rsidRDefault="00B25B1B" w:rsidP="00500A15">
            <w:pPr>
              <w:divId w:val="1228766485"/>
            </w:pPr>
          </w:p>
        </w:tc>
      </w:tr>
    </w:tbl>
    <w:p w14:paraId="4F6B9AB4" w14:textId="77777777" w:rsidR="00500A15" w:rsidRDefault="00500A15" w:rsidP="00500A15">
      <w:r w:rsidRPr="00500A15">
        <w:t> </w:t>
      </w:r>
    </w:p>
    <w:p w14:paraId="3881A439" w14:textId="77777777" w:rsidR="00587C34" w:rsidRDefault="00587C34" w:rsidP="00500A15"/>
    <w:p w14:paraId="0DAE4F45" w14:textId="7323B9DE" w:rsidR="00587C34" w:rsidRDefault="00587C34">
      <w:r>
        <w:br w:type="page"/>
      </w:r>
    </w:p>
    <w:p w14:paraId="3C9E7581" w14:textId="556FF98F" w:rsidR="00587C34" w:rsidRDefault="00587C34" w:rsidP="00500A15"/>
    <w:p w14:paraId="1DF0CA45" w14:textId="43C5BDD6" w:rsidR="00587C34" w:rsidRDefault="000D3899" w:rsidP="00587C34">
      <w:pPr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6219DD" wp14:editId="1A9AD85D">
                <wp:simplePos x="0" y="0"/>
                <wp:positionH relativeFrom="margin">
                  <wp:posOffset>390525</wp:posOffset>
                </wp:positionH>
                <wp:positionV relativeFrom="paragraph">
                  <wp:posOffset>38100</wp:posOffset>
                </wp:positionV>
                <wp:extent cx="5924550" cy="695325"/>
                <wp:effectExtent l="0" t="0" r="0" b="0"/>
                <wp:wrapNone/>
                <wp:docPr id="1498794662" name="Text Box 1498794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44827" w14:textId="77777777" w:rsidR="0050697A" w:rsidRDefault="0050697A" w:rsidP="0050697A">
                            <w:pPr>
                              <w:spacing w:after="0" w:line="240" w:lineRule="auto"/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QEC Parenting Assessment and Skill Development Service (PASDS)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49F0F043" w14:textId="66B8BDC3" w:rsidR="0050697A" w:rsidRDefault="0050697A" w:rsidP="000D3899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Parent/Caregiver </w:t>
                            </w:r>
                            <w:r w:rsidR="000D3899">
                              <w:rPr>
                                <w:rStyle w:val="eop"/>
                                <w:rFonts w:ascii="Calibri" w:hAnsi="Calibri" w:cs="Calibri"/>
                                <w:color w:val="5B9BD5"/>
                                <w:sz w:val="28"/>
                                <w:szCs w:val="28"/>
                                <w:shd w:val="clear" w:color="auto" w:fill="FFFFF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19DD" id="Text Box 1498794662" o:spid="_x0000_s1027" type="#_x0000_t202" style="position:absolute;margin-left:30.75pt;margin-top:3pt;width:466.5pt;height:54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" filled="f" stroked="f" strokeweight=".5pt">
                <v:textbox>
                  <w:txbxContent>
                    <w:p w14:paraId="4B244827" w14:textId="77777777" w:rsidR="0050697A" w:rsidRDefault="0050697A" w:rsidP="0050697A">
                      <w:pPr>
                        <w:spacing w:after="0" w:line="240" w:lineRule="auto"/>
                        <w:jc w:val="center"/>
                        <w:rPr>
                          <w:rStyle w:val="eop"/>
                          <w:rFonts w:ascii="Calibri" w:hAnsi="Calibri" w:cs="Calibri"/>
                          <w:color w:val="5B9BD5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5B9BD5"/>
                          <w:sz w:val="28"/>
                          <w:szCs w:val="28"/>
                          <w:shd w:val="clear" w:color="auto" w:fill="FFFFFF"/>
                        </w:rPr>
                        <w:t>QEC Parenting Assessment and Skill Development Service (PASDS)</w:t>
                      </w:r>
                      <w:r>
                        <w:rPr>
                          <w:rStyle w:val="eop"/>
                          <w:rFonts w:ascii="Calibri" w:hAnsi="Calibri" w:cs="Calibri"/>
                          <w:color w:val="5B9BD5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  <w:p w14:paraId="49F0F043" w14:textId="66B8BDC3" w:rsidR="0050697A" w:rsidRDefault="0050697A" w:rsidP="000D3899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color w:val="5B9BD5"/>
                          <w:sz w:val="28"/>
                          <w:szCs w:val="28"/>
                          <w:shd w:val="clear" w:color="auto" w:fill="FFFFFF"/>
                        </w:rPr>
                        <w:t xml:space="preserve">Parent/Caregiver </w:t>
                      </w:r>
                      <w:r w:rsidR="000D3899">
                        <w:rPr>
                          <w:rStyle w:val="eop"/>
                          <w:rFonts w:ascii="Calibri" w:hAnsi="Calibri" w:cs="Calibri"/>
                          <w:color w:val="5B9BD5"/>
                          <w:sz w:val="28"/>
                          <w:szCs w:val="28"/>
                          <w:shd w:val="clear" w:color="auto" w:fill="FFFFFF"/>
                        </w:rPr>
                        <w:t>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16ED8E" w14:textId="77777777" w:rsidR="00587C34" w:rsidRPr="00587C34" w:rsidRDefault="00587C34" w:rsidP="00587C34">
      <w:r w:rsidRPr="00587C34">
        <w:t> </w:t>
      </w:r>
    </w:p>
    <w:p w14:paraId="5D06B3F1" w14:textId="77777777" w:rsidR="000D3899" w:rsidRDefault="000D3899" w:rsidP="000D3899">
      <w:pPr>
        <w:pStyle w:val="Heading3"/>
      </w:pPr>
    </w:p>
    <w:p w14:paraId="4EC47CC7" w14:textId="77777777" w:rsidR="000D3899" w:rsidRDefault="000D3899" w:rsidP="000D3899">
      <w:pPr>
        <w:pStyle w:val="Heading3"/>
      </w:pPr>
    </w:p>
    <w:p w14:paraId="69A44656" w14:textId="65321E62" w:rsidR="00587C34" w:rsidRPr="00587C34" w:rsidRDefault="00587C34" w:rsidP="000D3899">
      <w:pPr>
        <w:pStyle w:val="Heading3"/>
      </w:pPr>
      <w:r w:rsidRPr="00587C34">
        <w:t>QEC  </w:t>
      </w:r>
    </w:p>
    <w:p w14:paraId="5E2B44DB" w14:textId="77777777" w:rsidR="00587C34" w:rsidRPr="00587C34" w:rsidRDefault="00587C34" w:rsidP="000D3899">
      <w:pPr>
        <w:pStyle w:val="Heading3"/>
      </w:pPr>
      <w:r w:rsidRPr="00587C34">
        <w:t>53 Thomas Street </w:t>
      </w:r>
    </w:p>
    <w:p w14:paraId="3CFD69D0" w14:textId="77777777" w:rsidR="00587C34" w:rsidRPr="00587C34" w:rsidRDefault="00587C34" w:rsidP="000D3899">
      <w:pPr>
        <w:pStyle w:val="Heading3"/>
      </w:pPr>
      <w:r w:rsidRPr="00587C34">
        <w:t>Noble Park VIC 3174 </w:t>
      </w:r>
    </w:p>
    <w:p w14:paraId="60D12BC0" w14:textId="77777777" w:rsidR="00587C34" w:rsidRPr="00587C34" w:rsidRDefault="00587C34" w:rsidP="000D3899">
      <w:pPr>
        <w:pStyle w:val="Heading3"/>
      </w:pPr>
      <w:r w:rsidRPr="00587C34">
        <w:t>Phone: (03) 9549 2777   </w:t>
      </w:r>
    </w:p>
    <w:p w14:paraId="538840C3" w14:textId="77777777" w:rsidR="00587C34" w:rsidRPr="00587C34" w:rsidRDefault="00587C34" w:rsidP="000D3899">
      <w:pPr>
        <w:pStyle w:val="Heading3"/>
      </w:pPr>
      <w:r w:rsidRPr="00587C34">
        <w:t>FAX: (03) 9549 2779 </w:t>
      </w:r>
    </w:p>
    <w:p w14:paraId="2D2954C7" w14:textId="77777777" w:rsidR="00587C34" w:rsidRPr="00587C34" w:rsidRDefault="00587C34" w:rsidP="000D3899">
      <w:pPr>
        <w:pStyle w:val="Heading3"/>
      </w:pPr>
      <w:r w:rsidRPr="00587C34">
        <w:t> </w:t>
      </w:r>
    </w:p>
    <w:p w14:paraId="25A62B43" w14:textId="438DFEF9" w:rsidR="00587C34" w:rsidRDefault="00587C34" w:rsidP="000D3899">
      <w:pPr>
        <w:pStyle w:val="Heading3"/>
      </w:pPr>
      <w:r w:rsidRPr="00587C34">
        <w:t xml:space="preserve">Dear </w:t>
      </w:r>
      <w:r w:rsidR="000D3899">
        <w:t>Family</w:t>
      </w:r>
      <w:r w:rsidRPr="00587C34">
        <w:t>, </w:t>
      </w:r>
    </w:p>
    <w:p w14:paraId="4ACA48CB" w14:textId="77777777" w:rsidR="00D65DDF" w:rsidRPr="00D65DDF" w:rsidRDefault="00D65DDF" w:rsidP="00D65DDF"/>
    <w:p w14:paraId="72D6826D" w14:textId="23BE7639" w:rsidR="00587C34" w:rsidRPr="00587C34" w:rsidRDefault="000D3899" w:rsidP="000D3899">
      <w:pPr>
        <w:pStyle w:val="Heading3"/>
      </w:pPr>
      <w:r>
        <w:t>This</w:t>
      </w:r>
      <w:r w:rsidR="00587C34" w:rsidRPr="00587C34">
        <w:t xml:space="preserve"> form </w:t>
      </w:r>
      <w:r w:rsidR="001E6109">
        <w:t xml:space="preserve">tells us about </w:t>
      </w:r>
      <w:r w:rsidR="00D65DDF">
        <w:t xml:space="preserve"> you and your child’s</w:t>
      </w:r>
      <w:r w:rsidR="00587C34" w:rsidRPr="00587C34">
        <w:t xml:space="preserve"> habits and routines</w:t>
      </w:r>
      <w:r w:rsidR="00D65DDF">
        <w:t xml:space="preserve">.  </w:t>
      </w:r>
      <w:r w:rsidR="001E6109">
        <w:t>This information</w:t>
      </w:r>
      <w:r w:rsidR="00D750C8">
        <w:t xml:space="preserve"> </w:t>
      </w:r>
      <w:r w:rsidR="001E6109">
        <w:t xml:space="preserve">helps us </w:t>
      </w:r>
      <w:r w:rsidR="00D750C8">
        <w:t>support you</w:t>
      </w:r>
      <w:r w:rsidR="00587C34" w:rsidRPr="00587C34">
        <w:t xml:space="preserve"> </w:t>
      </w:r>
      <w:r w:rsidR="000326BF">
        <w:t>come in</w:t>
      </w:r>
      <w:r w:rsidR="001E6109">
        <w:t>to</w:t>
      </w:r>
      <w:r w:rsidR="00301DA9">
        <w:t xml:space="preserve"> the</w:t>
      </w:r>
      <w:r w:rsidR="00587C34" w:rsidRPr="00587C34">
        <w:t xml:space="preserve"> </w:t>
      </w:r>
      <w:r w:rsidR="00587C34" w:rsidRPr="001E6109">
        <w:t>QEC</w:t>
      </w:r>
      <w:r w:rsidR="00587C34" w:rsidRPr="00587C34">
        <w:t xml:space="preserve"> residential program as smooth</w:t>
      </w:r>
      <w:r w:rsidR="00301DA9">
        <w:t>ly and easily</w:t>
      </w:r>
      <w:r w:rsidR="00587C34" w:rsidRPr="00587C34">
        <w:t xml:space="preserve"> as possible. </w:t>
      </w:r>
    </w:p>
    <w:p w14:paraId="2A568EAD" w14:textId="77777777" w:rsidR="00587C34" w:rsidRPr="00587C34" w:rsidRDefault="00587C34" w:rsidP="000D3899">
      <w:pPr>
        <w:pStyle w:val="Heading3"/>
      </w:pPr>
      <w:r w:rsidRPr="00587C34">
        <w:t> </w:t>
      </w:r>
    </w:p>
    <w:p w14:paraId="55AC5F15" w14:textId="3928F6AB" w:rsidR="00587C34" w:rsidRPr="00587C34" w:rsidRDefault="00587C34" w:rsidP="000D3899">
      <w:pPr>
        <w:pStyle w:val="Heading3"/>
      </w:pPr>
      <w:r w:rsidRPr="00587C34">
        <w:rPr>
          <w:lang w:val="en-US"/>
        </w:rPr>
        <w:t xml:space="preserve">If you have </w:t>
      </w:r>
      <w:r w:rsidR="00B942E5">
        <w:rPr>
          <w:lang w:val="en-US"/>
        </w:rPr>
        <w:t>your</w:t>
      </w:r>
      <w:r w:rsidRPr="00587C34">
        <w:rPr>
          <w:lang w:val="en-US"/>
        </w:rPr>
        <w:t xml:space="preserve"> child/ren’s </w:t>
      </w:r>
      <w:r w:rsidRPr="00587C34">
        <w:rPr>
          <w:b/>
          <w:bCs/>
          <w:lang w:val="en-US"/>
        </w:rPr>
        <w:t xml:space="preserve">My Health, Learning &amp; </w:t>
      </w:r>
      <w:r w:rsidRPr="00235B7B">
        <w:rPr>
          <w:b/>
          <w:bCs/>
          <w:lang w:val="en-US"/>
        </w:rPr>
        <w:t>Development</w:t>
      </w:r>
      <w:r w:rsidR="00235B7B" w:rsidRPr="00235B7B">
        <w:rPr>
          <w:b/>
          <w:bCs/>
          <w:lang w:val="en-US"/>
        </w:rPr>
        <w:t xml:space="preserve"> “Green </w:t>
      </w:r>
      <w:r w:rsidRPr="00235B7B">
        <w:rPr>
          <w:b/>
          <w:bCs/>
          <w:lang w:val="en-US"/>
        </w:rPr>
        <w:t>book</w:t>
      </w:r>
      <w:r w:rsidR="00235B7B" w:rsidRPr="00235B7B">
        <w:rPr>
          <w:b/>
          <w:bCs/>
          <w:lang w:val="en-US"/>
        </w:rPr>
        <w:t>”</w:t>
      </w:r>
      <w:r w:rsidRPr="00235B7B">
        <w:rPr>
          <w:b/>
          <w:bCs/>
          <w:lang w:val="en-US"/>
        </w:rPr>
        <w:t>,</w:t>
      </w:r>
      <w:r w:rsidRPr="00587C34">
        <w:rPr>
          <w:lang w:val="en-US"/>
        </w:rPr>
        <w:t xml:space="preserve"> please bring this </w:t>
      </w:r>
      <w:r w:rsidR="00B942E5">
        <w:rPr>
          <w:lang w:val="en-US"/>
        </w:rPr>
        <w:t>with you to the QEC</w:t>
      </w:r>
      <w:r w:rsidRPr="00587C34">
        <w:t>. </w:t>
      </w:r>
    </w:p>
    <w:p w14:paraId="50C89978" w14:textId="77777777" w:rsidR="00587C34" w:rsidRPr="00587C34" w:rsidRDefault="00587C34" w:rsidP="00587C34">
      <w:r w:rsidRPr="00587C34">
        <w:t>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587C34" w:rsidRPr="00587C34" w14:paraId="398E9187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AB47F90" w14:textId="759E1370" w:rsidR="00587C34" w:rsidRPr="00587C34" w:rsidRDefault="00587C34" w:rsidP="009E60C4">
            <w:pPr>
              <w:pStyle w:val="Heading3"/>
              <w:divId w:val="1308899384"/>
            </w:pPr>
            <w:r w:rsidRPr="00587C34">
              <w:t>Child</w:t>
            </w:r>
            <w:r w:rsidR="0087654F">
              <w:t>/ren</w:t>
            </w:r>
            <w:r w:rsidRPr="00587C34">
              <w:t>’s name and date of birth </w:t>
            </w:r>
          </w:p>
        </w:tc>
      </w:tr>
      <w:tr w:rsidR="00587C34" w:rsidRPr="00587C34" w14:paraId="7E6760F2" w14:textId="77777777" w:rsidTr="009E60C4">
        <w:trPr>
          <w:trHeight w:val="720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1B632" w14:textId="77777777" w:rsidR="00587C34" w:rsidRPr="00587C34" w:rsidRDefault="00587C34" w:rsidP="009E60C4">
            <w:pPr>
              <w:pStyle w:val="Heading3"/>
            </w:pPr>
            <w:r w:rsidRPr="00587C34">
              <w:t> </w:t>
            </w:r>
          </w:p>
        </w:tc>
      </w:tr>
      <w:tr w:rsidR="00587C34" w:rsidRPr="00587C34" w14:paraId="7BA3B574" w14:textId="77777777" w:rsidTr="009E60C4">
        <w:trPr>
          <w:trHeight w:val="195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EFF1A60" w14:textId="3B71B54A" w:rsidR="00587C34" w:rsidRPr="00587C34" w:rsidRDefault="00587C34" w:rsidP="009E60C4">
            <w:pPr>
              <w:pStyle w:val="Heading3"/>
            </w:pPr>
            <w:r w:rsidRPr="00587C34">
              <w:t xml:space="preserve">How long </w:t>
            </w:r>
            <w:r w:rsidR="0087654F">
              <w:t>have</w:t>
            </w:r>
            <w:r w:rsidRPr="00587C34">
              <w:t xml:space="preserve"> the child</w:t>
            </w:r>
            <w:r w:rsidR="0087654F">
              <w:t>/ren</w:t>
            </w:r>
            <w:r w:rsidRPr="00587C34">
              <w:t xml:space="preserve"> </w:t>
            </w:r>
            <w:r w:rsidR="00B942E5">
              <w:t>lived</w:t>
            </w:r>
            <w:r w:rsidRPr="00587C34">
              <w:t xml:space="preserve"> with you? </w:t>
            </w:r>
          </w:p>
        </w:tc>
      </w:tr>
      <w:tr w:rsidR="00587C34" w:rsidRPr="00587C34" w14:paraId="73A00FB7" w14:textId="77777777" w:rsidTr="009E60C4">
        <w:trPr>
          <w:trHeight w:val="1035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2883" w14:textId="77777777" w:rsidR="00587C34" w:rsidRPr="00587C34" w:rsidRDefault="00587C34" w:rsidP="009E60C4">
            <w:pPr>
              <w:pStyle w:val="Heading3"/>
            </w:pPr>
            <w:r w:rsidRPr="00587C34">
              <w:t> </w:t>
            </w:r>
          </w:p>
        </w:tc>
      </w:tr>
      <w:tr w:rsidR="00587C34" w:rsidRPr="00587C34" w14:paraId="1B2D4A76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3A6B44E" w14:textId="77777777" w:rsidR="00587C34" w:rsidRDefault="00B942E5" w:rsidP="009E60C4">
            <w:pPr>
              <w:pStyle w:val="Heading3"/>
            </w:pPr>
            <w:r>
              <w:t>P</w:t>
            </w:r>
            <w:r w:rsidR="00587C34" w:rsidRPr="00587C34">
              <w:t xml:space="preserve">lease </w:t>
            </w:r>
            <w:r w:rsidR="006842E9">
              <w:t>tell us about</w:t>
            </w:r>
            <w:r w:rsidR="00587C34" w:rsidRPr="00587C34">
              <w:t xml:space="preserve"> </w:t>
            </w:r>
            <w:r w:rsidR="006842E9">
              <w:t>your child</w:t>
            </w:r>
            <w:r w:rsidR="0087654F">
              <w:t xml:space="preserve">/ren’s </w:t>
            </w:r>
            <w:r w:rsidR="00587C34" w:rsidRPr="00587C34">
              <w:t>meals, routines, likes and dislikes</w:t>
            </w:r>
            <w:r w:rsidR="009E60C4">
              <w:t>.</w:t>
            </w:r>
          </w:p>
          <w:p w14:paraId="5E87CF6C" w14:textId="6BAD5B4D" w:rsidR="00D54E59" w:rsidRPr="00D54E59" w:rsidRDefault="00D54E59" w:rsidP="00D54E59"/>
        </w:tc>
      </w:tr>
      <w:tr w:rsidR="00587C34" w:rsidRPr="00587C34" w14:paraId="77AF29CC" w14:textId="77777777" w:rsidTr="009E60C4">
        <w:trPr>
          <w:trHeight w:val="990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E5DBF" w14:textId="77777777" w:rsidR="00587C34" w:rsidRPr="00587C34" w:rsidRDefault="00587C34" w:rsidP="009E60C4">
            <w:pPr>
              <w:pStyle w:val="Heading3"/>
            </w:pPr>
            <w:r w:rsidRPr="00587C34">
              <w:t> </w:t>
            </w:r>
          </w:p>
        </w:tc>
      </w:tr>
      <w:tr w:rsidR="00587C34" w:rsidRPr="00587C34" w14:paraId="4FEF860E" w14:textId="77777777" w:rsidTr="009E60C4">
        <w:trPr>
          <w:trHeight w:val="54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E366E8" w14:textId="7D565F88" w:rsidR="00587C34" w:rsidRPr="00587C34" w:rsidRDefault="006842E9" w:rsidP="009E60C4">
            <w:pPr>
              <w:pStyle w:val="Heading3"/>
            </w:pPr>
            <w:r>
              <w:t>P</w:t>
            </w:r>
            <w:r w:rsidR="00587C34" w:rsidRPr="00587C34">
              <w:t xml:space="preserve">lease </w:t>
            </w:r>
            <w:r>
              <w:t>tell us about</w:t>
            </w:r>
            <w:r w:rsidR="00587C34" w:rsidRPr="00587C34">
              <w:t xml:space="preserve"> </w:t>
            </w:r>
            <w:r w:rsidR="0087654F">
              <w:t xml:space="preserve">your child/ren’s </w:t>
            </w:r>
            <w:r w:rsidR="00587C34" w:rsidRPr="00587C34">
              <w:t xml:space="preserve">sleep routines and </w:t>
            </w:r>
            <w:r w:rsidR="0087654F">
              <w:t>how you help them go to sleep</w:t>
            </w:r>
            <w:r w:rsidR="009E60C4">
              <w:t>.</w:t>
            </w:r>
          </w:p>
        </w:tc>
      </w:tr>
      <w:tr w:rsidR="00587C34" w:rsidRPr="00587C34" w14:paraId="3D7C73C2" w14:textId="77777777" w:rsidTr="009E60C4">
        <w:trPr>
          <w:trHeight w:val="705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C4D6D" w14:textId="77777777" w:rsidR="00587C34" w:rsidRDefault="00587C34" w:rsidP="009E60C4">
            <w:pPr>
              <w:pStyle w:val="Heading3"/>
            </w:pPr>
            <w:r w:rsidRPr="00587C34">
              <w:t> </w:t>
            </w:r>
          </w:p>
          <w:p w14:paraId="3C923A28" w14:textId="77777777" w:rsidR="00D54E59" w:rsidRDefault="00D54E59" w:rsidP="00D54E59"/>
          <w:p w14:paraId="053AE07C" w14:textId="77777777" w:rsidR="00D54E59" w:rsidRDefault="00D54E59" w:rsidP="00D54E59"/>
          <w:p w14:paraId="32F6B4A2" w14:textId="77777777" w:rsidR="00D54E59" w:rsidRPr="00D54E59" w:rsidRDefault="00D54E59" w:rsidP="00D54E59"/>
        </w:tc>
      </w:tr>
    </w:tbl>
    <w:p w14:paraId="00023059" w14:textId="77777777" w:rsidR="00D54E59" w:rsidRDefault="00D54E59">
      <w:r>
        <w:br w:type="page"/>
      </w:r>
    </w:p>
    <w:p w14:paraId="36DE094B" w14:textId="3EC2963E" w:rsidR="009E60C4" w:rsidRDefault="009E60C4"/>
    <w:tbl>
      <w:tblPr>
        <w:tblpPr w:leftFromText="180" w:rightFromText="180" w:vertAnchor="page" w:horzAnchor="margin" w:tblpY="1711"/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1052AD" w:rsidRPr="00587C34" w14:paraId="03349DEB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A04074E" w14:textId="77777777" w:rsidR="001052AD" w:rsidRDefault="001052AD" w:rsidP="009E60C4">
            <w:pPr>
              <w:pStyle w:val="Heading3"/>
            </w:pPr>
            <w:r>
              <w:t xml:space="preserve">Please tell us about any of your child/ren’s </w:t>
            </w:r>
            <w:r w:rsidRPr="00587C34">
              <w:t xml:space="preserve">behaviour </w:t>
            </w:r>
            <w:r>
              <w:t>that worries you and how you manage this.</w:t>
            </w:r>
            <w:r w:rsidRPr="00587C34">
              <w:t> </w:t>
            </w:r>
          </w:p>
          <w:p w14:paraId="219E2CC5" w14:textId="77777777" w:rsidR="001052AD" w:rsidRDefault="001052AD" w:rsidP="001052AD"/>
          <w:p w14:paraId="41140FCD" w14:textId="77777777" w:rsidR="001052AD" w:rsidRDefault="001052AD" w:rsidP="001052AD"/>
          <w:p w14:paraId="0AAADCE5" w14:textId="77777777" w:rsidR="001052AD" w:rsidRDefault="001052AD" w:rsidP="001052AD"/>
          <w:p w14:paraId="1C3DBAA0" w14:textId="77777777" w:rsidR="001052AD" w:rsidRDefault="001052AD" w:rsidP="001052AD"/>
          <w:p w14:paraId="0C67BFC5" w14:textId="2117A134" w:rsidR="001052AD" w:rsidRPr="001052AD" w:rsidRDefault="001052AD" w:rsidP="001052AD"/>
        </w:tc>
      </w:tr>
      <w:tr w:rsidR="00587C34" w:rsidRPr="00587C34" w14:paraId="2C6F2AA0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21BB802" w14:textId="15CAA3CE" w:rsidR="00587C34" w:rsidRPr="00587C34" w:rsidRDefault="009E60C4" w:rsidP="009E60C4">
            <w:pPr>
              <w:pStyle w:val="Heading3"/>
            </w:pPr>
            <w:r>
              <w:t xml:space="preserve">Please tell us about any of your child/ren’s </w:t>
            </w:r>
            <w:r w:rsidR="00587C34" w:rsidRPr="00587C34">
              <w:t>recent illness, medications, immunisation status </w:t>
            </w:r>
          </w:p>
        </w:tc>
      </w:tr>
      <w:tr w:rsidR="00587C34" w:rsidRPr="00587C34" w14:paraId="37D8914E" w14:textId="77777777" w:rsidTr="009E60C4">
        <w:trPr>
          <w:trHeight w:val="975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1F0D1" w14:textId="77777777" w:rsidR="00587C34" w:rsidRDefault="00587C34" w:rsidP="009E60C4">
            <w:r w:rsidRPr="00587C34">
              <w:t> </w:t>
            </w:r>
          </w:p>
          <w:p w14:paraId="6CC640E8" w14:textId="77777777" w:rsidR="009E60C4" w:rsidRDefault="009E60C4" w:rsidP="009E60C4"/>
          <w:p w14:paraId="7F2BF3AB" w14:textId="77777777" w:rsidR="009E60C4" w:rsidRDefault="009E60C4" w:rsidP="009E60C4"/>
          <w:p w14:paraId="3CB5A9F9" w14:textId="77777777" w:rsidR="00D54E59" w:rsidRDefault="00D54E59" w:rsidP="009E60C4"/>
          <w:p w14:paraId="3FC30661" w14:textId="77777777" w:rsidR="009E60C4" w:rsidRPr="00587C34" w:rsidRDefault="009E60C4" w:rsidP="009E60C4"/>
        </w:tc>
      </w:tr>
      <w:tr w:rsidR="00587C34" w:rsidRPr="00587C34" w14:paraId="7EB9773F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A4B1D8E" w14:textId="216A3155" w:rsidR="00587C34" w:rsidRPr="00587C34" w:rsidRDefault="00587C34" w:rsidP="00F46F54">
            <w:pPr>
              <w:pStyle w:val="Heading3"/>
            </w:pPr>
            <w:r w:rsidRPr="00587C34">
              <w:t>Has the child</w:t>
            </w:r>
            <w:r w:rsidR="00D54E59">
              <w:t>/ren</w:t>
            </w:r>
            <w:r w:rsidRPr="00587C34">
              <w:t xml:space="preserve"> had regular contact with his/her parents? </w:t>
            </w:r>
          </w:p>
        </w:tc>
      </w:tr>
      <w:tr w:rsidR="00FD44A2" w:rsidRPr="00587C34" w14:paraId="43F179D4" w14:textId="77777777" w:rsidTr="009E60C4">
        <w:trPr>
          <w:trHeight w:val="840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8B126" w14:textId="77777777" w:rsidR="00FD44A2" w:rsidRDefault="00FD44A2" w:rsidP="009E60C4"/>
          <w:p w14:paraId="1485FB48" w14:textId="77777777" w:rsidR="0002027B" w:rsidRDefault="0002027B" w:rsidP="009E60C4"/>
          <w:p w14:paraId="3F76E996" w14:textId="77777777" w:rsidR="0002027B" w:rsidRDefault="0002027B" w:rsidP="009E60C4"/>
          <w:p w14:paraId="30ABA54E" w14:textId="77777777" w:rsidR="0002027B" w:rsidRPr="00587C34" w:rsidRDefault="0002027B" w:rsidP="009E60C4"/>
        </w:tc>
      </w:tr>
      <w:tr w:rsidR="00587C34" w:rsidRPr="00587C34" w14:paraId="44C21DB4" w14:textId="77777777" w:rsidTr="009E60C4">
        <w:trPr>
          <w:trHeight w:val="300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4329D1D" w14:textId="77777777" w:rsidR="00587C34" w:rsidRPr="00587C34" w:rsidRDefault="00587C34" w:rsidP="001052AD">
            <w:pPr>
              <w:pStyle w:val="Heading3"/>
            </w:pPr>
            <w:r w:rsidRPr="00587C34">
              <w:t>Further Comments: </w:t>
            </w:r>
          </w:p>
        </w:tc>
      </w:tr>
      <w:tr w:rsidR="00587C34" w:rsidRPr="00587C34" w14:paraId="4FDF3E8C" w14:textId="77777777" w:rsidTr="009E60C4">
        <w:trPr>
          <w:trHeight w:val="1005"/>
        </w:trPr>
        <w:tc>
          <w:tcPr>
            <w:tcW w:w="9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A56C2" w14:textId="77777777" w:rsidR="00587C34" w:rsidRPr="00587C34" w:rsidRDefault="00587C34" w:rsidP="009E60C4">
            <w:r w:rsidRPr="00587C34">
              <w:t> </w:t>
            </w:r>
          </w:p>
        </w:tc>
      </w:tr>
    </w:tbl>
    <w:p w14:paraId="1DED0D41" w14:textId="77777777" w:rsidR="00587C34" w:rsidRPr="00500A15" w:rsidRDefault="00587C34" w:rsidP="00500A15"/>
    <w:p w14:paraId="6E1ADD81" w14:textId="77777777" w:rsidR="00500A15" w:rsidRPr="00500A15" w:rsidRDefault="00500A15" w:rsidP="00500A15">
      <w:r w:rsidRPr="00500A15">
        <w:t> </w:t>
      </w:r>
    </w:p>
    <w:p w14:paraId="4E42642B" w14:textId="77777777" w:rsidR="00500A15" w:rsidRPr="00500A15" w:rsidRDefault="00500A15" w:rsidP="00500A15"/>
    <w:p w14:paraId="4496F00E" w14:textId="0A6362A4" w:rsidR="003F7011" w:rsidRPr="003F7011" w:rsidRDefault="003F7011" w:rsidP="00AB7B17">
      <w:r w:rsidRPr="003F7011">
        <w:t>  </w:t>
      </w:r>
    </w:p>
    <w:p w14:paraId="39B3032F" w14:textId="77777777" w:rsidR="003F7011" w:rsidRDefault="003F7011" w:rsidP="003D43BC"/>
    <w:sectPr w:rsidR="003F7011" w:rsidSect="00EB0892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7E92" w14:textId="77777777" w:rsidR="000F6AF1" w:rsidRDefault="000F6AF1" w:rsidP="00EB0892">
      <w:pPr>
        <w:spacing w:after="0" w:line="240" w:lineRule="auto"/>
      </w:pPr>
      <w:r>
        <w:separator/>
      </w:r>
    </w:p>
  </w:endnote>
  <w:endnote w:type="continuationSeparator" w:id="0">
    <w:p w14:paraId="485F7F86" w14:textId="77777777" w:rsidR="000F6AF1" w:rsidRDefault="000F6AF1" w:rsidP="00EB0892">
      <w:pPr>
        <w:spacing w:after="0" w:line="240" w:lineRule="auto"/>
      </w:pPr>
      <w:r>
        <w:continuationSeparator/>
      </w:r>
    </w:p>
  </w:endnote>
  <w:endnote w:type="continuationNotice" w:id="1">
    <w:p w14:paraId="7036F552" w14:textId="77777777" w:rsidR="000F6AF1" w:rsidRDefault="000F6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AF33E" w14:textId="77777777" w:rsidR="000F6AF1" w:rsidRDefault="000F6AF1" w:rsidP="00EB0892">
      <w:pPr>
        <w:spacing w:after="0" w:line="240" w:lineRule="auto"/>
      </w:pPr>
      <w:r>
        <w:separator/>
      </w:r>
    </w:p>
  </w:footnote>
  <w:footnote w:type="continuationSeparator" w:id="0">
    <w:p w14:paraId="320B8DE9" w14:textId="77777777" w:rsidR="000F6AF1" w:rsidRDefault="000F6AF1" w:rsidP="00EB0892">
      <w:pPr>
        <w:spacing w:after="0" w:line="240" w:lineRule="auto"/>
      </w:pPr>
      <w:r>
        <w:continuationSeparator/>
      </w:r>
    </w:p>
  </w:footnote>
  <w:footnote w:type="continuationNotice" w:id="1">
    <w:p w14:paraId="16076361" w14:textId="77777777" w:rsidR="000F6AF1" w:rsidRDefault="000F6A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F4195" w14:textId="77777777" w:rsidR="00EB0892" w:rsidRDefault="00000000">
    <w:pPr>
      <w:pStyle w:val="Header"/>
    </w:pPr>
    <w:r>
      <w:rPr>
        <w:noProof/>
      </w:rPr>
      <w:pict w14:anchorId="4CB66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610" o:spid="_x0000_s1032" type="#_x0000_t75" style="position:absolute;margin-left:0;margin-top:0;width:595.05pt;height:841.75pt;z-index:-251658239;mso-position-horizontal:center;mso-position-horizontal-relative:margin;mso-position-vertical:center;mso-position-vertical-relative:margin" o:allowincell="f">
          <v:imagedata r:id="rId1" o:title="Flyer - Option 2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E199" w14:textId="361E2C78" w:rsidR="00EB0892" w:rsidRDefault="00000000">
    <w:pPr>
      <w:pStyle w:val="Header"/>
    </w:pPr>
    <w:r>
      <w:rPr>
        <w:noProof/>
      </w:rPr>
      <w:pict w14:anchorId="61C0C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611" o:spid="_x0000_s1033" type="#_x0000_t75" style="position:absolute;margin-left:-35.25pt;margin-top:-48.1pt;width:595.05pt;height:841.75pt;z-index:-251658238;mso-position-horizontal-relative:margin;mso-position-vertical-relative:margin" o:allowincell="f">
          <v:imagedata r:id="rId1" o:title="Flyer - Option 2 (2)"/>
          <w10:wrap anchorx="margin" anchory="margin"/>
        </v:shape>
      </w:pict>
    </w:r>
    <w:r w:rsidR="00396F4E">
      <w:rPr>
        <w:noProof/>
      </w:rPr>
      <w:drawing>
        <wp:anchor distT="0" distB="0" distL="114300" distR="114300" simplePos="0" relativeHeight="251658244" behindDoc="0" locked="0" layoutInCell="1" allowOverlap="1" wp14:anchorId="0CF9005B" wp14:editId="5DFD1BDD">
          <wp:simplePos x="0" y="0"/>
          <wp:positionH relativeFrom="column">
            <wp:posOffset>4420870</wp:posOffset>
          </wp:positionH>
          <wp:positionV relativeFrom="paragraph">
            <wp:posOffset>-391795</wp:posOffset>
          </wp:positionV>
          <wp:extent cx="1400175" cy="685800"/>
          <wp:effectExtent l="0" t="0" r="9525" b="0"/>
          <wp:wrapNone/>
          <wp:docPr id="2116838104" name="Picture 2116838104" descr="Text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 Bo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96F4E"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AD9B" w14:textId="77777777" w:rsidR="00EB0892" w:rsidRDefault="00000000">
    <w:pPr>
      <w:pStyle w:val="Header"/>
    </w:pPr>
    <w:r>
      <w:rPr>
        <w:noProof/>
      </w:rPr>
      <w:pict w14:anchorId="75C5F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609" o:spid="_x0000_s1031" type="#_x0000_t75" style="position:absolute;margin-left:0;margin-top:0;width:595.05pt;height:841.75pt;z-index:-251658240;mso-position-horizontal:center;mso-position-horizontal-relative:margin;mso-position-vertical:center;mso-position-vertical-relative:margin" o:allowincell="f">
          <v:imagedata r:id="rId1" o:title="Flyer - Option 2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E2FC3"/>
    <w:multiLevelType w:val="hybridMultilevel"/>
    <w:tmpl w:val="34D2E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475BB"/>
    <w:multiLevelType w:val="hybridMultilevel"/>
    <w:tmpl w:val="BB3EA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71FC7"/>
    <w:multiLevelType w:val="hybridMultilevel"/>
    <w:tmpl w:val="9E58FDE8"/>
    <w:lvl w:ilvl="0" w:tplc="5B30A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C19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432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C46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09F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7AB1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E0E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C9C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A22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34668011">
    <w:abstractNumId w:val="2"/>
  </w:num>
  <w:num w:numId="2" w16cid:durableId="1874228740">
    <w:abstractNumId w:val="0"/>
  </w:num>
  <w:num w:numId="3" w16cid:durableId="211740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43"/>
    <w:rsid w:val="00010389"/>
    <w:rsid w:val="0002027B"/>
    <w:rsid w:val="000325C1"/>
    <w:rsid w:val="000326BF"/>
    <w:rsid w:val="00035DB6"/>
    <w:rsid w:val="00045690"/>
    <w:rsid w:val="0006206A"/>
    <w:rsid w:val="00075990"/>
    <w:rsid w:val="00077500"/>
    <w:rsid w:val="000C1A44"/>
    <w:rsid w:val="000D3899"/>
    <w:rsid w:val="000E0320"/>
    <w:rsid w:val="000E1D5F"/>
    <w:rsid w:val="000F21C0"/>
    <w:rsid w:val="000F6AF1"/>
    <w:rsid w:val="001052AD"/>
    <w:rsid w:val="00123A3F"/>
    <w:rsid w:val="00131DB1"/>
    <w:rsid w:val="00140B1C"/>
    <w:rsid w:val="001623F7"/>
    <w:rsid w:val="00167E4E"/>
    <w:rsid w:val="00183F63"/>
    <w:rsid w:val="001A571C"/>
    <w:rsid w:val="001B7B84"/>
    <w:rsid w:val="001E6109"/>
    <w:rsid w:val="001F7EE0"/>
    <w:rsid w:val="002005A1"/>
    <w:rsid w:val="00201510"/>
    <w:rsid w:val="002019AC"/>
    <w:rsid w:val="00211C27"/>
    <w:rsid w:val="00221F0D"/>
    <w:rsid w:val="00235B7B"/>
    <w:rsid w:val="00255672"/>
    <w:rsid w:val="002648AD"/>
    <w:rsid w:val="002655BF"/>
    <w:rsid w:val="00273346"/>
    <w:rsid w:val="00275FD1"/>
    <w:rsid w:val="00280141"/>
    <w:rsid w:val="002854B4"/>
    <w:rsid w:val="00291748"/>
    <w:rsid w:val="002923ED"/>
    <w:rsid w:val="00293DA5"/>
    <w:rsid w:val="002A0CC7"/>
    <w:rsid w:val="002A218D"/>
    <w:rsid w:val="002A5882"/>
    <w:rsid w:val="002B0994"/>
    <w:rsid w:val="002B75F7"/>
    <w:rsid w:val="002C136A"/>
    <w:rsid w:val="002E1A0D"/>
    <w:rsid w:val="002E43DC"/>
    <w:rsid w:val="00301DA9"/>
    <w:rsid w:val="003043D3"/>
    <w:rsid w:val="003104B2"/>
    <w:rsid w:val="00333F30"/>
    <w:rsid w:val="0033588E"/>
    <w:rsid w:val="00345982"/>
    <w:rsid w:val="00354AC7"/>
    <w:rsid w:val="003604EC"/>
    <w:rsid w:val="0036464B"/>
    <w:rsid w:val="003832D0"/>
    <w:rsid w:val="00383798"/>
    <w:rsid w:val="00387989"/>
    <w:rsid w:val="00391E23"/>
    <w:rsid w:val="00393BF1"/>
    <w:rsid w:val="00394DDA"/>
    <w:rsid w:val="00396F4E"/>
    <w:rsid w:val="003A0327"/>
    <w:rsid w:val="003A5A94"/>
    <w:rsid w:val="003B38D6"/>
    <w:rsid w:val="003D43BC"/>
    <w:rsid w:val="003E104D"/>
    <w:rsid w:val="003E476D"/>
    <w:rsid w:val="003F587D"/>
    <w:rsid w:val="003F7011"/>
    <w:rsid w:val="004017F4"/>
    <w:rsid w:val="0042016F"/>
    <w:rsid w:val="00425038"/>
    <w:rsid w:val="00426C32"/>
    <w:rsid w:val="00434191"/>
    <w:rsid w:val="0043701D"/>
    <w:rsid w:val="00444D89"/>
    <w:rsid w:val="00455F1D"/>
    <w:rsid w:val="004843C4"/>
    <w:rsid w:val="0048749D"/>
    <w:rsid w:val="004C5834"/>
    <w:rsid w:val="004E558C"/>
    <w:rsid w:val="004F15AC"/>
    <w:rsid w:val="00500A15"/>
    <w:rsid w:val="0050697A"/>
    <w:rsid w:val="005261D6"/>
    <w:rsid w:val="0052790B"/>
    <w:rsid w:val="00534BBD"/>
    <w:rsid w:val="00540568"/>
    <w:rsid w:val="00543620"/>
    <w:rsid w:val="00544374"/>
    <w:rsid w:val="005570A5"/>
    <w:rsid w:val="00563601"/>
    <w:rsid w:val="00566405"/>
    <w:rsid w:val="00580395"/>
    <w:rsid w:val="00583D63"/>
    <w:rsid w:val="00587230"/>
    <w:rsid w:val="00587C34"/>
    <w:rsid w:val="005932CB"/>
    <w:rsid w:val="00597FAC"/>
    <w:rsid w:val="005B680B"/>
    <w:rsid w:val="005C41BD"/>
    <w:rsid w:val="005E18B8"/>
    <w:rsid w:val="005F1962"/>
    <w:rsid w:val="005F23C9"/>
    <w:rsid w:val="00602287"/>
    <w:rsid w:val="00603F16"/>
    <w:rsid w:val="00613E08"/>
    <w:rsid w:val="00623F8C"/>
    <w:rsid w:val="00632862"/>
    <w:rsid w:val="006339BF"/>
    <w:rsid w:val="00635D10"/>
    <w:rsid w:val="00642B24"/>
    <w:rsid w:val="0067018C"/>
    <w:rsid w:val="006732D9"/>
    <w:rsid w:val="0067790C"/>
    <w:rsid w:val="00683792"/>
    <w:rsid w:val="00683BEC"/>
    <w:rsid w:val="00684207"/>
    <w:rsid w:val="006842E9"/>
    <w:rsid w:val="00694BBD"/>
    <w:rsid w:val="006A3E27"/>
    <w:rsid w:val="006C7A06"/>
    <w:rsid w:val="006D7566"/>
    <w:rsid w:val="006E0873"/>
    <w:rsid w:val="006E6D8D"/>
    <w:rsid w:val="007168D0"/>
    <w:rsid w:val="00726F45"/>
    <w:rsid w:val="00731B60"/>
    <w:rsid w:val="0074087D"/>
    <w:rsid w:val="00741677"/>
    <w:rsid w:val="007608F5"/>
    <w:rsid w:val="0078230B"/>
    <w:rsid w:val="00793980"/>
    <w:rsid w:val="007C4740"/>
    <w:rsid w:val="007E2BD5"/>
    <w:rsid w:val="007E52E9"/>
    <w:rsid w:val="007E7E3B"/>
    <w:rsid w:val="00802311"/>
    <w:rsid w:val="008232B0"/>
    <w:rsid w:val="00823DDA"/>
    <w:rsid w:val="0087298C"/>
    <w:rsid w:val="0087654F"/>
    <w:rsid w:val="008A7AE1"/>
    <w:rsid w:val="008B0F52"/>
    <w:rsid w:val="008C40E6"/>
    <w:rsid w:val="008D16CE"/>
    <w:rsid w:val="008D381C"/>
    <w:rsid w:val="009043EC"/>
    <w:rsid w:val="00913DAF"/>
    <w:rsid w:val="00915CAD"/>
    <w:rsid w:val="0097210D"/>
    <w:rsid w:val="00974938"/>
    <w:rsid w:val="00987FE5"/>
    <w:rsid w:val="00993EFC"/>
    <w:rsid w:val="009959F9"/>
    <w:rsid w:val="009E60C4"/>
    <w:rsid w:val="009F7F87"/>
    <w:rsid w:val="00A10DC6"/>
    <w:rsid w:val="00A16943"/>
    <w:rsid w:val="00A25C4C"/>
    <w:rsid w:val="00A611A3"/>
    <w:rsid w:val="00A83AB6"/>
    <w:rsid w:val="00A86150"/>
    <w:rsid w:val="00AB7B17"/>
    <w:rsid w:val="00AE7D40"/>
    <w:rsid w:val="00AF2D1C"/>
    <w:rsid w:val="00AF2DF5"/>
    <w:rsid w:val="00AF3F55"/>
    <w:rsid w:val="00AF61F1"/>
    <w:rsid w:val="00B07ACF"/>
    <w:rsid w:val="00B133A6"/>
    <w:rsid w:val="00B14A92"/>
    <w:rsid w:val="00B16D4A"/>
    <w:rsid w:val="00B23480"/>
    <w:rsid w:val="00B25B1B"/>
    <w:rsid w:val="00B37C09"/>
    <w:rsid w:val="00B42279"/>
    <w:rsid w:val="00B43607"/>
    <w:rsid w:val="00B4397C"/>
    <w:rsid w:val="00B46EF4"/>
    <w:rsid w:val="00B550DD"/>
    <w:rsid w:val="00B57455"/>
    <w:rsid w:val="00B71B22"/>
    <w:rsid w:val="00B942E5"/>
    <w:rsid w:val="00BA0B17"/>
    <w:rsid w:val="00BA3D01"/>
    <w:rsid w:val="00BB2ECD"/>
    <w:rsid w:val="00BC5E6A"/>
    <w:rsid w:val="00BE5B66"/>
    <w:rsid w:val="00BF0AF8"/>
    <w:rsid w:val="00BF25DA"/>
    <w:rsid w:val="00BF6D8A"/>
    <w:rsid w:val="00BF7CC2"/>
    <w:rsid w:val="00C03DFB"/>
    <w:rsid w:val="00C17AC1"/>
    <w:rsid w:val="00C21ACB"/>
    <w:rsid w:val="00C35583"/>
    <w:rsid w:val="00C358D7"/>
    <w:rsid w:val="00C363D6"/>
    <w:rsid w:val="00C427FE"/>
    <w:rsid w:val="00C5392D"/>
    <w:rsid w:val="00C573D2"/>
    <w:rsid w:val="00C66167"/>
    <w:rsid w:val="00C722E0"/>
    <w:rsid w:val="00C90D5D"/>
    <w:rsid w:val="00C94C97"/>
    <w:rsid w:val="00CA55AB"/>
    <w:rsid w:val="00CB0D45"/>
    <w:rsid w:val="00CD0D46"/>
    <w:rsid w:val="00CD464F"/>
    <w:rsid w:val="00CE34E9"/>
    <w:rsid w:val="00CF3F72"/>
    <w:rsid w:val="00CF61FF"/>
    <w:rsid w:val="00CF739A"/>
    <w:rsid w:val="00D1007B"/>
    <w:rsid w:val="00D1638D"/>
    <w:rsid w:val="00D234D6"/>
    <w:rsid w:val="00D527FD"/>
    <w:rsid w:val="00D54E59"/>
    <w:rsid w:val="00D65DDF"/>
    <w:rsid w:val="00D71634"/>
    <w:rsid w:val="00D750C8"/>
    <w:rsid w:val="00D764DB"/>
    <w:rsid w:val="00D766D4"/>
    <w:rsid w:val="00D81D05"/>
    <w:rsid w:val="00D866E6"/>
    <w:rsid w:val="00DA1B66"/>
    <w:rsid w:val="00DB3A22"/>
    <w:rsid w:val="00DB719F"/>
    <w:rsid w:val="00DC3440"/>
    <w:rsid w:val="00E0788E"/>
    <w:rsid w:val="00E11074"/>
    <w:rsid w:val="00E46B62"/>
    <w:rsid w:val="00E529B7"/>
    <w:rsid w:val="00E62DA2"/>
    <w:rsid w:val="00E66C43"/>
    <w:rsid w:val="00E8656F"/>
    <w:rsid w:val="00E87A49"/>
    <w:rsid w:val="00E921C2"/>
    <w:rsid w:val="00E93286"/>
    <w:rsid w:val="00E96235"/>
    <w:rsid w:val="00EA3479"/>
    <w:rsid w:val="00EB0892"/>
    <w:rsid w:val="00EC652D"/>
    <w:rsid w:val="00ED2494"/>
    <w:rsid w:val="00EE58A6"/>
    <w:rsid w:val="00EE7992"/>
    <w:rsid w:val="00EF53BC"/>
    <w:rsid w:val="00F23045"/>
    <w:rsid w:val="00F41172"/>
    <w:rsid w:val="00F46F54"/>
    <w:rsid w:val="00FA34BE"/>
    <w:rsid w:val="00FB2162"/>
    <w:rsid w:val="00FC03AA"/>
    <w:rsid w:val="00FD195E"/>
    <w:rsid w:val="00FD2715"/>
    <w:rsid w:val="00FD42BC"/>
    <w:rsid w:val="00FD44A2"/>
    <w:rsid w:val="00FF4E9E"/>
    <w:rsid w:val="0FF07FA6"/>
    <w:rsid w:val="5EAA3DB6"/>
    <w:rsid w:val="76411434"/>
    <w:rsid w:val="7FF2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3B704"/>
  <w15:chartTrackingRefBased/>
  <w15:docId w15:val="{59CF0699-6C47-48C1-8D71-F9CF75E0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9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E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92"/>
  </w:style>
  <w:style w:type="paragraph" w:styleId="Footer">
    <w:name w:val="footer"/>
    <w:basedOn w:val="Normal"/>
    <w:link w:val="FooterChar"/>
    <w:uiPriority w:val="99"/>
    <w:unhideWhenUsed/>
    <w:rsid w:val="00EB0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92"/>
  </w:style>
  <w:style w:type="table" w:styleId="TableGrid">
    <w:name w:val="Table Grid"/>
    <w:basedOn w:val="TableNormal"/>
    <w:uiPriority w:val="39"/>
    <w:rsid w:val="00EB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892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25038"/>
  </w:style>
  <w:style w:type="character" w:customStyle="1" w:styleId="eop">
    <w:name w:val="eop"/>
    <w:basedOn w:val="DefaultParagraphFont"/>
    <w:rsid w:val="00425038"/>
  </w:style>
  <w:style w:type="character" w:customStyle="1" w:styleId="Heading2Char">
    <w:name w:val="Heading 2 Char"/>
    <w:basedOn w:val="DefaultParagraphFont"/>
    <w:link w:val="Heading2"/>
    <w:uiPriority w:val="9"/>
    <w:rsid w:val="004250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E6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controlboundarysink">
    <w:name w:val="contentcontrolboundarysink"/>
    <w:basedOn w:val="DefaultParagraphFont"/>
    <w:rsid w:val="00E66C43"/>
  </w:style>
  <w:style w:type="character" w:customStyle="1" w:styleId="tabchar">
    <w:name w:val="tabchar"/>
    <w:basedOn w:val="DefaultParagraphFont"/>
    <w:rsid w:val="00E66C43"/>
  </w:style>
  <w:style w:type="character" w:customStyle="1" w:styleId="Heading3Char">
    <w:name w:val="Heading 3 Char"/>
    <w:basedOn w:val="DefaultParagraphFont"/>
    <w:link w:val="Heading3"/>
    <w:uiPriority w:val="9"/>
    <w:rsid w:val="00613E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0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5A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005A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94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5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1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1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01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402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6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62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1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79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24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17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3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0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8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9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4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5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5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9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4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6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81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5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6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7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1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3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0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3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7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6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2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3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7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9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7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1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0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46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50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7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kno\OneDrive%20-%20The%20Queen%20Elizabeth%20Centre\Projects\PASDR\PASDS%20Referral%20form%20Appendix%2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3CAE60FC5E44B4F336517764D3CB" ma:contentTypeVersion="4" ma:contentTypeDescription="Create a new document." ma:contentTypeScope="" ma:versionID="03946e8cf3b3da49c716319ef7f2ba4f">
  <xsd:schema xmlns:xsd="http://www.w3.org/2001/XMLSchema" xmlns:xs="http://www.w3.org/2001/XMLSchema" xmlns:p="http://schemas.microsoft.com/office/2006/metadata/properties" xmlns:ns2="1aea4dac-7a50-49d4-bc6b-a208a50913d0" targetNamespace="http://schemas.microsoft.com/office/2006/metadata/properties" ma:root="true" ma:fieldsID="a0aaf53ee1f67fb0a8535ae0c3fdb321" ns2:_="">
    <xsd:import namespace="1aea4dac-7a50-49d4-bc6b-a208a5091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a4dac-7a50-49d4-bc6b-a208a5091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737DF-4948-45A8-A874-CEF2F83CA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a4dac-7a50-49d4-bc6b-a208a5091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3C78F-FF21-4481-B995-F6391D99C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9A4DF-9C27-4F5F-A5B0-98E163C3E3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PASDS Referral form Appendix 8</Template>
  <TotalTime>1</TotalTime>
  <Pages>14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Links>
    <vt:vector size="42" baseType="variant">
      <vt:variant>
        <vt:i4>3014740</vt:i4>
      </vt:variant>
      <vt:variant>
        <vt:i4>18</vt:i4>
      </vt:variant>
      <vt:variant>
        <vt:i4>0</vt:i4>
      </vt:variant>
      <vt:variant>
        <vt:i4>5</vt:i4>
      </vt:variant>
      <vt:variant>
        <vt:lpwstr>mailto:sarjon@qec.org.au</vt:lpwstr>
      </vt:variant>
      <vt:variant>
        <vt:lpwstr/>
      </vt:variant>
      <vt:variant>
        <vt:i4>2162769</vt:i4>
      </vt:variant>
      <vt:variant>
        <vt:i4>15</vt:i4>
      </vt:variant>
      <vt:variant>
        <vt:i4>0</vt:i4>
      </vt:variant>
      <vt:variant>
        <vt:i4>5</vt:i4>
      </vt:variant>
      <vt:variant>
        <vt:lpwstr>mailto:janmel@qec.org.au</vt:lpwstr>
      </vt:variant>
      <vt:variant>
        <vt:lpwstr/>
      </vt:variant>
      <vt:variant>
        <vt:i4>2162769</vt:i4>
      </vt:variant>
      <vt:variant>
        <vt:i4>12</vt:i4>
      </vt:variant>
      <vt:variant>
        <vt:i4>0</vt:i4>
      </vt:variant>
      <vt:variant>
        <vt:i4>5</vt:i4>
      </vt:variant>
      <vt:variant>
        <vt:lpwstr>mailto:janmel@qec.org.au</vt:lpwstr>
      </vt:variant>
      <vt:variant>
        <vt:lpwstr/>
      </vt:variant>
      <vt:variant>
        <vt:i4>3014740</vt:i4>
      </vt:variant>
      <vt:variant>
        <vt:i4>9</vt:i4>
      </vt:variant>
      <vt:variant>
        <vt:i4>0</vt:i4>
      </vt:variant>
      <vt:variant>
        <vt:i4>5</vt:i4>
      </vt:variant>
      <vt:variant>
        <vt:lpwstr>mailto:sarjon@qec.org.au</vt:lpwstr>
      </vt:variant>
      <vt:variant>
        <vt:lpwstr/>
      </vt:variant>
      <vt:variant>
        <vt:i4>3014740</vt:i4>
      </vt:variant>
      <vt:variant>
        <vt:i4>6</vt:i4>
      </vt:variant>
      <vt:variant>
        <vt:i4>0</vt:i4>
      </vt:variant>
      <vt:variant>
        <vt:i4>5</vt:i4>
      </vt:variant>
      <vt:variant>
        <vt:lpwstr>mailto:sarjon@qec.org.au</vt:lpwstr>
      </vt:variant>
      <vt:variant>
        <vt:lpwstr/>
      </vt:variant>
      <vt:variant>
        <vt:i4>2162769</vt:i4>
      </vt:variant>
      <vt:variant>
        <vt:i4>3</vt:i4>
      </vt:variant>
      <vt:variant>
        <vt:i4>0</vt:i4>
      </vt:variant>
      <vt:variant>
        <vt:i4>5</vt:i4>
      </vt:variant>
      <vt:variant>
        <vt:lpwstr>mailto:janmel@qec.org.au</vt:lpwstr>
      </vt:variant>
      <vt:variant>
        <vt:lpwstr/>
      </vt:variant>
      <vt:variant>
        <vt:i4>2162769</vt:i4>
      </vt:variant>
      <vt:variant>
        <vt:i4>0</vt:i4>
      </vt:variant>
      <vt:variant>
        <vt:i4>0</vt:i4>
      </vt:variant>
      <vt:variant>
        <vt:i4>5</vt:i4>
      </vt:variant>
      <vt:variant>
        <vt:lpwstr>mailto:janmel@qec.org.au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Julies Knowles</dc:creator>
  <cp:keywords/>
  <dc:description/>
  <cp:lastModifiedBy>Gemma Mammone</cp:lastModifiedBy>
  <cp:revision>2</cp:revision>
  <dcterms:created xsi:type="dcterms:W3CDTF">2025-07-24T00:07:00Z</dcterms:created>
  <dcterms:modified xsi:type="dcterms:W3CDTF">2025-07-24T00:07:00Z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0x010100E16B3CAE60FC5E44B4F336517764D3CB</vt:lpwstr>
  </property>
  <property fmtid="{D5CDD505-2E9C-101B-9397-08002B2CF9AE}" pid="3" name="MediaServiceImageTags">
    <vt:lpwstr/>
  </property>
</Properties>
</file>